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F3" w:rsidRPr="005E251E" w:rsidRDefault="002A4054" w:rsidP="00B34EFF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  <w:r w:rsidRPr="005E251E">
        <w:rPr>
          <w:rFonts w:ascii="Times New Roman" w:hAnsi="Times New Roman"/>
          <w:b/>
          <w:sz w:val="20"/>
          <w:szCs w:val="20"/>
        </w:rPr>
        <w:t>Plan wynikowy</w:t>
      </w:r>
      <w:r w:rsidR="00C50311" w:rsidRPr="005E251E">
        <w:rPr>
          <w:rFonts w:ascii="Times New Roman" w:hAnsi="Times New Roman"/>
          <w:b/>
          <w:sz w:val="20"/>
          <w:szCs w:val="20"/>
        </w:rPr>
        <w:t xml:space="preserve"> z wymaganiami edukacyjnymi przedmiotu</w:t>
      </w:r>
      <w:r w:rsidR="006417D9" w:rsidRPr="005E251E">
        <w:rPr>
          <w:rFonts w:ascii="Times New Roman" w:hAnsi="Times New Roman"/>
          <w:b/>
          <w:sz w:val="20"/>
          <w:szCs w:val="20"/>
        </w:rPr>
        <w:t xml:space="preserve"> </w:t>
      </w:r>
      <w:r w:rsidR="00576F40" w:rsidRPr="005E251E">
        <w:rPr>
          <w:rFonts w:ascii="Times New Roman" w:hAnsi="Times New Roman"/>
          <w:b/>
          <w:sz w:val="20"/>
          <w:szCs w:val="20"/>
        </w:rPr>
        <w:t>geografia</w:t>
      </w:r>
      <w:r w:rsidR="00870C26" w:rsidRPr="005E251E">
        <w:rPr>
          <w:rFonts w:ascii="Times New Roman" w:hAnsi="Times New Roman"/>
          <w:b/>
          <w:sz w:val="20"/>
          <w:szCs w:val="20"/>
        </w:rPr>
        <w:t xml:space="preserve"> </w:t>
      </w:r>
      <w:r w:rsidR="006417D9" w:rsidRPr="005E251E">
        <w:rPr>
          <w:rFonts w:ascii="Times New Roman" w:hAnsi="Times New Roman"/>
          <w:b/>
          <w:sz w:val="20"/>
          <w:szCs w:val="20"/>
        </w:rPr>
        <w:t xml:space="preserve">dla klasy </w:t>
      </w:r>
      <w:r w:rsidR="000326F3" w:rsidRPr="005E251E">
        <w:rPr>
          <w:rFonts w:ascii="Times New Roman" w:hAnsi="Times New Roman"/>
          <w:b/>
          <w:sz w:val="20"/>
          <w:szCs w:val="20"/>
        </w:rPr>
        <w:t>I</w:t>
      </w:r>
      <w:r w:rsidR="00234360" w:rsidRPr="005E251E">
        <w:rPr>
          <w:rFonts w:ascii="Times New Roman" w:hAnsi="Times New Roman"/>
          <w:b/>
          <w:sz w:val="20"/>
          <w:szCs w:val="20"/>
        </w:rPr>
        <w:t>I</w:t>
      </w:r>
      <w:r w:rsidR="000326F3" w:rsidRPr="005E251E">
        <w:rPr>
          <w:rFonts w:ascii="Times New Roman" w:hAnsi="Times New Roman"/>
          <w:b/>
          <w:sz w:val="20"/>
          <w:szCs w:val="20"/>
        </w:rPr>
        <w:t xml:space="preserve"> szkoły branżowej I stopnia, uwzględniający kształcone umiejętności i treści podstawy programowej </w:t>
      </w:r>
    </w:p>
    <w:p w:rsidR="00A46F20" w:rsidRPr="005E251E" w:rsidRDefault="00A46F20" w:rsidP="00B34EFF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</w:p>
    <w:p w:rsidR="00800EBE" w:rsidRPr="005E251E" w:rsidRDefault="00800EBE" w:rsidP="00B34EFF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7"/>
        <w:gridCol w:w="2357"/>
        <w:gridCol w:w="2357"/>
        <w:gridCol w:w="2357"/>
        <w:gridCol w:w="2358"/>
        <w:gridCol w:w="2358"/>
      </w:tblGrid>
      <w:tr w:rsidR="00B1679D" w:rsidRPr="005E251E" w:rsidTr="00B34EFF">
        <w:tc>
          <w:tcPr>
            <w:tcW w:w="2357" w:type="dxa"/>
            <w:vAlign w:val="center"/>
          </w:tcPr>
          <w:p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2357" w:type="dxa"/>
            <w:vAlign w:val="center"/>
          </w:tcPr>
          <w:p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357" w:type="dxa"/>
            <w:vAlign w:val="center"/>
          </w:tcPr>
          <w:p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357" w:type="dxa"/>
            <w:vAlign w:val="center"/>
          </w:tcPr>
          <w:p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358" w:type="dxa"/>
            <w:vAlign w:val="center"/>
          </w:tcPr>
          <w:p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358" w:type="dxa"/>
            <w:vAlign w:val="center"/>
          </w:tcPr>
          <w:p w:rsidR="00800EBE" w:rsidRPr="005E251E" w:rsidRDefault="00800EBE" w:rsidP="00B34E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</w:tc>
      </w:tr>
      <w:tr w:rsidR="00800EBE" w:rsidRPr="005E251E" w:rsidTr="0086780C">
        <w:tc>
          <w:tcPr>
            <w:tcW w:w="14144" w:type="dxa"/>
            <w:gridSpan w:val="6"/>
          </w:tcPr>
          <w:p w:rsidR="00800EBE" w:rsidRPr="008723BC" w:rsidRDefault="00800EBE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8723BC">
              <w:rPr>
                <w:rFonts w:ascii="Times New Roman" w:hAnsi="Times New Roman"/>
                <w:bCs/>
                <w:sz w:val="20"/>
                <w:szCs w:val="20"/>
              </w:rPr>
              <w:t>I.</w:t>
            </w:r>
            <w:r w:rsidR="00A40A6A" w:rsidRPr="008723B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DD470D" w:rsidRPr="008723BC">
              <w:rPr>
                <w:rFonts w:ascii="Times New Roman" w:hAnsi="Times New Roman"/>
                <w:bCs/>
                <w:sz w:val="20"/>
                <w:szCs w:val="20"/>
              </w:rPr>
              <w:t>Rozwój społeczno-gospodarczy świata</w:t>
            </w:r>
          </w:p>
        </w:tc>
      </w:tr>
      <w:tr w:rsidR="00CA3D29" w:rsidRPr="005E251E" w:rsidTr="009C1976">
        <w:trPr>
          <w:trHeight w:val="2270"/>
        </w:trPr>
        <w:tc>
          <w:tcPr>
            <w:tcW w:w="2357" w:type="dxa"/>
          </w:tcPr>
          <w:p w:rsidR="00CA3D29" w:rsidRPr="005E251E" w:rsidRDefault="00915FA8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1.1. Podział polityczny świata</w:t>
            </w:r>
          </w:p>
          <w:p w:rsidR="00CA3D29" w:rsidRPr="005E251E" w:rsidRDefault="00CA3D29" w:rsidP="00B34E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CA3D29" w:rsidRPr="005E251E" w:rsidRDefault="00CA3D2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B1D90" w:rsidRPr="005E251E" w:rsidRDefault="00C730AB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A3D29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 xml:space="preserve">definiuje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>państw</w:t>
            </w:r>
            <w:r>
              <w:rPr>
                <w:rFonts w:ascii="Times New Roman" w:hAnsi="Times New Roman"/>
                <w:sz w:val="20"/>
                <w:szCs w:val="20"/>
              </w:rPr>
              <w:t>o”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 xml:space="preserve"> i wymienia jego cechy</w:t>
            </w:r>
          </w:p>
          <w:p w:rsidR="00EB1D90" w:rsidRPr="005E251E" w:rsidRDefault="00C730AB" w:rsidP="00B34EF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 xml:space="preserve"> podaje liczbę państw na świecie w zależności od różnych kryteriów</w:t>
            </w:r>
          </w:p>
        </w:tc>
        <w:tc>
          <w:tcPr>
            <w:tcW w:w="2357" w:type="dxa"/>
          </w:tcPr>
          <w:p w:rsidR="00CA3D29" w:rsidRPr="005E251E" w:rsidRDefault="00CA3D2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B1D90" w:rsidRPr="005E251E" w:rsidRDefault="00C730AB" w:rsidP="00B34E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 xml:space="preserve"> wymienia zmiany na mapie politycznej świata po 1989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</w:tc>
        <w:tc>
          <w:tcPr>
            <w:tcW w:w="2357" w:type="dxa"/>
          </w:tcPr>
          <w:p w:rsidR="00CA3D29" w:rsidRPr="005E251E" w:rsidRDefault="00CA3D2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:rsidR="00CA3D29" w:rsidRPr="005E251E" w:rsidRDefault="00CA3D2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szCs w:val="20"/>
              </w:rPr>
              <w:t xml:space="preserve">- 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 xml:space="preserve">wyjaśnia, od czego zależy wybór stolicy państwa </w:t>
            </w:r>
            <w:r w:rsidRPr="005E251E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</w:p>
          <w:p w:rsidR="002D2D24" w:rsidRPr="005E251E" w:rsidRDefault="00C730AB" w:rsidP="00C730AB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szCs w:val="20"/>
              </w:rPr>
              <w:t>‒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 xml:space="preserve"> określa przyczyny zmian na mapie politycznej świata po 1989</w:t>
            </w:r>
            <w:r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Pr="00C730AB">
              <w:rPr>
                <w:rStyle w:val="Bold"/>
                <w:b w:val="0"/>
                <w:bCs w:val="0"/>
              </w:rPr>
              <w:t>r.</w:t>
            </w:r>
          </w:p>
        </w:tc>
        <w:tc>
          <w:tcPr>
            <w:tcW w:w="2358" w:type="dxa"/>
          </w:tcPr>
          <w:p w:rsidR="00CA3D29" w:rsidRPr="005E251E" w:rsidRDefault="00CA3D2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0326F3" w:rsidRPr="005E251E" w:rsidRDefault="00C730AB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>‒</w:t>
            </w:r>
            <w:r w:rsidR="002D2D24" w:rsidRPr="005E251E">
              <w:rPr>
                <w:rStyle w:val="Bold"/>
                <w:rFonts w:cs="Times New Roman"/>
                <w:b w:val="0"/>
                <w:szCs w:val="20"/>
              </w:rPr>
              <w:t xml:space="preserve"> porównuje zmiany na mapie politycznej Europy w ciągu ostatnich 60 lat i wskazuje ich przyczyny</w:t>
            </w:r>
          </w:p>
        </w:tc>
        <w:tc>
          <w:tcPr>
            <w:tcW w:w="2358" w:type="dxa"/>
          </w:tcPr>
          <w:p w:rsidR="00CA3D29" w:rsidRPr="005E251E" w:rsidRDefault="00CA3D2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B1D90" w:rsidRPr="005E251E" w:rsidRDefault="00CA3D2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D2D24" w:rsidRPr="005E251E">
              <w:rPr>
                <w:rFonts w:ascii="Times New Roman" w:hAnsi="Times New Roman"/>
                <w:sz w:val="20"/>
                <w:szCs w:val="20"/>
              </w:rPr>
              <w:t xml:space="preserve">na wybranym przykładzie wskazuje przyczyny tworzenia nowych państw </w:t>
            </w:r>
            <w:r w:rsidR="005E251E" w:rsidRPr="005E251E">
              <w:rPr>
                <w:rFonts w:ascii="Times New Roman" w:hAnsi="Times New Roman"/>
                <w:sz w:val="20"/>
                <w:szCs w:val="20"/>
              </w:rPr>
              <w:t>w Europie i na świecie</w:t>
            </w:r>
          </w:p>
          <w:p w:rsidR="00CA3D29" w:rsidRPr="005E251E" w:rsidRDefault="00CA3D29" w:rsidP="00B34EF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3D4" w:rsidRPr="005E251E" w:rsidTr="0086780C">
        <w:tc>
          <w:tcPr>
            <w:tcW w:w="2357" w:type="dxa"/>
          </w:tcPr>
          <w:p w:rsidR="009903D4" w:rsidRPr="005E251E" w:rsidRDefault="00A81482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1.2</w:t>
            </w:r>
            <w:r w:rsidR="00764BCD">
              <w:rPr>
                <w:rFonts w:ascii="Times New Roman" w:hAnsi="Times New Roman"/>
                <w:sz w:val="20"/>
                <w:szCs w:val="20"/>
              </w:rPr>
              <w:t>.</w:t>
            </w:r>
            <w:r w:rsidR="00B80DF6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Procesy integracji politycznej i gospodarczej na świecie. Unia Europejska</w:t>
            </w:r>
          </w:p>
        </w:tc>
        <w:tc>
          <w:tcPr>
            <w:tcW w:w="2357" w:type="dxa"/>
          </w:tcPr>
          <w:p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277509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 wymienia instytucje UE</w:t>
            </w:r>
          </w:p>
          <w:p w:rsidR="00CD455A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CD455A" w:rsidRPr="005E251E">
              <w:rPr>
                <w:rStyle w:val="Bold"/>
                <w:rFonts w:cs="Times New Roman"/>
                <w:b w:val="0"/>
                <w:szCs w:val="20"/>
              </w:rPr>
              <w:t>wymienia regionalne ugrupowania gospodarcze</w:t>
            </w:r>
          </w:p>
          <w:p w:rsidR="00CD455A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CD455A" w:rsidRPr="005E251E">
              <w:rPr>
                <w:rStyle w:val="Bold"/>
                <w:rFonts w:cs="Times New Roman"/>
                <w:b w:val="0"/>
                <w:szCs w:val="20"/>
              </w:rPr>
              <w:t>wymienia struktury ONZ</w:t>
            </w:r>
          </w:p>
          <w:p w:rsidR="00CD455A" w:rsidRPr="005E251E" w:rsidRDefault="00CD455A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C07EF9" w:rsidRPr="005E251E" w:rsidRDefault="00636C47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softHyphen/>
            </w:r>
            <w:r w:rsidR="00C07EF9"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7A233C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7A233C" w:rsidRPr="005E251E">
              <w:rPr>
                <w:rStyle w:val="Bold"/>
                <w:rFonts w:cs="Times New Roman"/>
                <w:b w:val="0"/>
                <w:szCs w:val="20"/>
              </w:rPr>
              <w:t>charakteryzuje instytucje UE i podaje ich strukturę</w:t>
            </w:r>
          </w:p>
          <w:p w:rsidR="007A233C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7A233C" w:rsidRPr="005E251E">
              <w:rPr>
                <w:rStyle w:val="Bold"/>
                <w:rFonts w:cs="Times New Roman"/>
                <w:b w:val="0"/>
                <w:szCs w:val="20"/>
              </w:rPr>
              <w:t>zna etapy rozszerzania UE</w:t>
            </w:r>
          </w:p>
          <w:p w:rsidR="00CD455A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 xml:space="preserve">‒ </w:t>
            </w:r>
            <w:r w:rsidR="00CD455A" w:rsidRPr="005E251E">
              <w:rPr>
                <w:rStyle w:val="Bold"/>
                <w:rFonts w:cs="Times New Roman"/>
                <w:b w:val="0"/>
                <w:szCs w:val="20"/>
              </w:rPr>
              <w:t>charakteryzuje regionalne ugrupowania gospodarcze oraz struktury ONZ</w:t>
            </w:r>
          </w:p>
          <w:p w:rsidR="009903D4" w:rsidRPr="005E251E" w:rsidRDefault="00C730AB" w:rsidP="00C730AB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CD455A" w:rsidRPr="005E251E">
              <w:rPr>
                <w:rStyle w:val="Bold"/>
                <w:rFonts w:cs="Times New Roman"/>
                <w:b w:val="0"/>
                <w:szCs w:val="20"/>
              </w:rPr>
              <w:t xml:space="preserve"> rozumie rolę NATO w świecie</w:t>
            </w:r>
          </w:p>
        </w:tc>
        <w:tc>
          <w:tcPr>
            <w:tcW w:w="2357" w:type="dxa"/>
          </w:tcPr>
          <w:p w:rsidR="00C07EF9" w:rsidRPr="005E251E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B62A3A" w:rsidRPr="005E251E" w:rsidRDefault="00C730AB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‒</w:t>
            </w:r>
            <w:r w:rsidR="007A233C" w:rsidRPr="005E251E">
              <w:rPr>
                <w:rFonts w:cs="Times New Roman"/>
                <w:szCs w:val="20"/>
              </w:rPr>
              <w:t xml:space="preserve"> podaje konsekwencje integracji europejskiej</w:t>
            </w:r>
          </w:p>
          <w:p w:rsidR="00CD455A" w:rsidRPr="005E251E" w:rsidRDefault="00C730AB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‒</w:t>
            </w:r>
            <w:r w:rsidR="00CD455A" w:rsidRPr="005E251E">
              <w:rPr>
                <w:rFonts w:cs="Times New Roman"/>
                <w:szCs w:val="20"/>
              </w:rPr>
              <w:t xml:space="preserve"> zna zasady funkcjonowania NATO</w:t>
            </w:r>
          </w:p>
          <w:p w:rsidR="007A233C" w:rsidRPr="005E251E" w:rsidRDefault="007A233C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</w:p>
          <w:p w:rsidR="007A233C" w:rsidRPr="005E251E" w:rsidRDefault="007A233C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358" w:type="dxa"/>
          </w:tcPr>
          <w:p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43040C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 wskazuje przykłady nega</w:t>
            </w:r>
            <w:r w:rsidR="005E251E" w:rsidRPr="005E251E">
              <w:rPr>
                <w:rFonts w:ascii="Times New Roman" w:hAnsi="Times New Roman"/>
                <w:sz w:val="20"/>
                <w:szCs w:val="20"/>
              </w:rPr>
              <w:t xml:space="preserve">tywnego wpływu </w:t>
            </w:r>
            <w:proofErr w:type="spellStart"/>
            <w:r w:rsidR="005E251E" w:rsidRPr="005E251E">
              <w:rPr>
                <w:rFonts w:ascii="Times New Roman" w:hAnsi="Times New Roman"/>
                <w:sz w:val="20"/>
                <w:szCs w:val="20"/>
              </w:rPr>
              <w:t>B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>rexitu</w:t>
            </w:r>
            <w:proofErr w:type="spellEnd"/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 na Unię Europejską</w:t>
            </w:r>
          </w:p>
          <w:p w:rsidR="007A233C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 podaje, w jaki sposób </w:t>
            </w:r>
            <w:proofErr w:type="spellStart"/>
            <w:r w:rsidR="007A233C" w:rsidRPr="005E251E">
              <w:rPr>
                <w:rFonts w:ascii="Times New Roman" w:hAnsi="Times New Roman"/>
                <w:sz w:val="20"/>
                <w:szCs w:val="20"/>
              </w:rPr>
              <w:t>internet</w:t>
            </w:r>
            <w:proofErr w:type="spellEnd"/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 przyczynił się do rozwoju procesów globalizacyjnych</w:t>
            </w:r>
          </w:p>
        </w:tc>
        <w:tc>
          <w:tcPr>
            <w:tcW w:w="2358" w:type="dxa"/>
          </w:tcPr>
          <w:p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A233C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podaje pozytywne i negatywne skutki globalizacji dla swojego regionu zamieszkania </w:t>
            </w:r>
          </w:p>
          <w:p w:rsidR="009903D4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A233C" w:rsidRPr="005E251E">
              <w:rPr>
                <w:rFonts w:ascii="Times New Roman" w:hAnsi="Times New Roman"/>
                <w:sz w:val="20"/>
                <w:szCs w:val="20"/>
              </w:rPr>
              <w:t xml:space="preserve">pozyskuje informacje na temat wybranego regionalnego ugrupowania integracyjnego na świecie  </w:t>
            </w:r>
          </w:p>
        </w:tc>
      </w:tr>
      <w:tr w:rsidR="0043040C" w:rsidRPr="005E251E" w:rsidTr="0086780C">
        <w:tc>
          <w:tcPr>
            <w:tcW w:w="2357" w:type="dxa"/>
          </w:tcPr>
          <w:p w:rsidR="0043040C" w:rsidRPr="005E251E" w:rsidRDefault="00753FDC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1.3</w:t>
            </w:r>
            <w:r w:rsidR="00CA3D29" w:rsidRPr="005E251E">
              <w:rPr>
                <w:rFonts w:ascii="Times New Roman" w:hAnsi="Times New Roman"/>
                <w:sz w:val="20"/>
                <w:szCs w:val="20"/>
              </w:rPr>
              <w:t>.</w:t>
            </w:r>
            <w:r w:rsidR="00CA3D29" w:rsidRPr="005E25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Współczesne konflikty zbrojne</w:t>
            </w:r>
          </w:p>
        </w:tc>
        <w:tc>
          <w:tcPr>
            <w:tcW w:w="2357" w:type="dxa"/>
          </w:tcPr>
          <w:p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996A20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A3D29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36D6" w:rsidRPr="005E251E">
              <w:rPr>
                <w:rFonts w:ascii="Times New Roman" w:hAnsi="Times New Roman"/>
                <w:sz w:val="20"/>
                <w:szCs w:val="20"/>
              </w:rPr>
              <w:t>wymienia współczesne konflikty zbrojne</w:t>
            </w:r>
          </w:p>
          <w:p w:rsidR="00CA3D29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436D6" w:rsidRPr="005E251E">
              <w:rPr>
                <w:rFonts w:ascii="Times New Roman" w:hAnsi="Times New Roman"/>
                <w:sz w:val="20"/>
                <w:szCs w:val="20"/>
              </w:rPr>
              <w:t xml:space="preserve"> zna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C436D6" w:rsidRPr="005E251E">
              <w:rPr>
                <w:rFonts w:ascii="Times New Roman" w:hAnsi="Times New Roman"/>
                <w:sz w:val="20"/>
                <w:szCs w:val="20"/>
              </w:rPr>
              <w:t>terroryzm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C436D6" w:rsidRPr="005E251E" w:rsidRDefault="00C436D6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C07EF9" w:rsidRPr="005E251E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CA3D29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 xml:space="preserve">‒ </w:t>
            </w:r>
            <w:r w:rsidR="00E97D07" w:rsidRPr="005E251E">
              <w:rPr>
                <w:rStyle w:val="Bold"/>
                <w:rFonts w:cs="Times New Roman"/>
                <w:b w:val="0"/>
                <w:szCs w:val="20"/>
              </w:rPr>
              <w:t>potrafi wskazać na mapie państwa biorące udział we współczesnych konfliktach zbrojnych</w:t>
            </w:r>
          </w:p>
          <w:p w:rsidR="00E97D07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E97D07" w:rsidRPr="005E251E">
              <w:rPr>
                <w:rStyle w:val="Bold"/>
                <w:rFonts w:cs="Times New Roman"/>
                <w:b w:val="0"/>
                <w:szCs w:val="20"/>
              </w:rPr>
              <w:t xml:space="preserve"> w</w:t>
            </w:r>
            <w:r w:rsidR="004B14B1" w:rsidRPr="005E251E">
              <w:rPr>
                <w:rStyle w:val="Bold"/>
                <w:rFonts w:cs="Times New Roman"/>
                <w:b w:val="0"/>
                <w:szCs w:val="20"/>
              </w:rPr>
              <w:t>s</w:t>
            </w:r>
            <w:r w:rsidR="00E97D07" w:rsidRPr="005E251E">
              <w:rPr>
                <w:rStyle w:val="Bold"/>
                <w:rFonts w:cs="Times New Roman"/>
                <w:b w:val="0"/>
                <w:szCs w:val="20"/>
              </w:rPr>
              <w:t xml:space="preserve">kazuje na mapie </w:t>
            </w:r>
            <w:r w:rsidR="00E97D07" w:rsidRPr="005E251E">
              <w:rPr>
                <w:rStyle w:val="Bold"/>
                <w:rFonts w:cs="Times New Roman"/>
                <w:b w:val="0"/>
                <w:szCs w:val="20"/>
              </w:rPr>
              <w:lastRenderedPageBreak/>
              <w:t>miejs</w:t>
            </w:r>
            <w:r w:rsidR="004B14B1" w:rsidRPr="005E251E">
              <w:rPr>
                <w:rStyle w:val="Bold"/>
                <w:rFonts w:cs="Times New Roman"/>
                <w:b w:val="0"/>
                <w:szCs w:val="20"/>
              </w:rPr>
              <w:t>c</w:t>
            </w:r>
            <w:r w:rsidR="00E97D07" w:rsidRPr="005E251E">
              <w:rPr>
                <w:rStyle w:val="Bold"/>
                <w:rFonts w:cs="Times New Roman"/>
                <w:b w:val="0"/>
                <w:szCs w:val="20"/>
              </w:rPr>
              <w:t>a, w których doszło do największych ataków terrorystycznych</w:t>
            </w:r>
          </w:p>
        </w:tc>
        <w:tc>
          <w:tcPr>
            <w:tcW w:w="2357" w:type="dxa"/>
          </w:tcPr>
          <w:p w:rsidR="00C730AB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lastRenderedPageBreak/>
              <w:t>Uczeń:</w:t>
            </w:r>
          </w:p>
          <w:p w:rsidR="007E14D8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935942" w:rsidRPr="005E251E">
              <w:rPr>
                <w:rStyle w:val="Bold"/>
                <w:rFonts w:cs="Times New Roman"/>
                <w:szCs w:val="20"/>
              </w:rPr>
              <w:t xml:space="preserve"> </w:t>
            </w:r>
            <w:r w:rsidR="004B14B1" w:rsidRPr="005E251E">
              <w:rPr>
                <w:rStyle w:val="Bold"/>
                <w:rFonts w:cs="Times New Roman"/>
                <w:b w:val="0"/>
                <w:szCs w:val="20"/>
              </w:rPr>
              <w:t>omawia sposoby zapobiegania konfliktom zbrojnym i atakom terrorystycznym</w:t>
            </w:r>
          </w:p>
          <w:p w:rsidR="0043040C" w:rsidRPr="005E251E" w:rsidRDefault="0043040C" w:rsidP="00B34EFF">
            <w:pPr>
              <w:pStyle w:val="Tekstglowny"/>
              <w:jc w:val="left"/>
              <w:rPr>
                <w:rStyle w:val="Bold"/>
                <w:rFonts w:cs="Times New Roman"/>
                <w:szCs w:val="20"/>
              </w:rPr>
            </w:pPr>
          </w:p>
        </w:tc>
        <w:tc>
          <w:tcPr>
            <w:tcW w:w="2358" w:type="dxa"/>
          </w:tcPr>
          <w:p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4B14B1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Fonts w:cs="Times New Roman"/>
                <w:szCs w:val="20"/>
              </w:rPr>
              <w:t>‒</w:t>
            </w:r>
            <w:r w:rsidR="004B14B1" w:rsidRPr="005E251E">
              <w:rPr>
                <w:rFonts w:cs="Times New Roman"/>
                <w:szCs w:val="20"/>
              </w:rPr>
              <w:t xml:space="preserve"> </w:t>
            </w:r>
            <w:r w:rsidR="004B14B1" w:rsidRPr="005E251E">
              <w:rPr>
                <w:rStyle w:val="Bold"/>
                <w:rFonts w:cs="Times New Roman"/>
                <w:b w:val="0"/>
                <w:szCs w:val="20"/>
              </w:rPr>
              <w:t>na przykładzie wybranych konfliktów zbrojnych wskazuje ich przyczyny, przebieg i konsekwencje</w:t>
            </w:r>
          </w:p>
          <w:p w:rsidR="0043040C" w:rsidRPr="005E251E" w:rsidRDefault="0043040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935942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B14B1" w:rsidRPr="005E251E">
              <w:rPr>
                <w:rFonts w:ascii="Times New Roman" w:hAnsi="Times New Roman"/>
                <w:sz w:val="20"/>
                <w:szCs w:val="20"/>
              </w:rPr>
              <w:t xml:space="preserve">podaje przykłady wpływu zasobów środowiska przyrodniczego, w tym zasobów wodnych, położenia geograficznego </w:t>
            </w:r>
            <w:r w:rsidR="004B14B1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i surowców mineralnych na powstawanie konfliktów zbrojnych</w:t>
            </w:r>
          </w:p>
        </w:tc>
      </w:tr>
      <w:tr w:rsidR="00C06C0B" w:rsidRPr="005E251E" w:rsidTr="0086780C">
        <w:tc>
          <w:tcPr>
            <w:tcW w:w="2357" w:type="dxa"/>
          </w:tcPr>
          <w:p w:rsidR="00C06C0B" w:rsidRPr="005E251E" w:rsidRDefault="00641E41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  <w:r w:rsidR="00C06C0B" w:rsidRPr="005E251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Przestrzenne zróżnicowanie poziomu rozwoju społeczno-gospodarczego świata</w:t>
            </w:r>
          </w:p>
        </w:tc>
        <w:tc>
          <w:tcPr>
            <w:tcW w:w="2357" w:type="dxa"/>
          </w:tcPr>
          <w:p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06C0B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E4608" w:rsidRPr="005E251E">
              <w:rPr>
                <w:rFonts w:ascii="Times New Roman" w:hAnsi="Times New Roman"/>
                <w:sz w:val="20"/>
                <w:szCs w:val="20"/>
              </w:rPr>
              <w:t xml:space="preserve"> wymienia mierniki rozwoju społeczno-gospodarczego świata</w:t>
            </w:r>
          </w:p>
          <w:p w:rsidR="00641E41" w:rsidRPr="005E251E" w:rsidRDefault="00641E41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C07EF9" w:rsidRPr="005E251E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641E41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317DD3" w:rsidRPr="005E251E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CE4608" w:rsidRPr="005E251E">
              <w:rPr>
                <w:rStyle w:val="Bold"/>
                <w:rFonts w:cs="Times New Roman"/>
                <w:b w:val="0"/>
                <w:szCs w:val="20"/>
              </w:rPr>
              <w:t>charakteryzuje mierniki rozwoju społeczno-gospodarczego świata</w:t>
            </w:r>
          </w:p>
          <w:p w:rsidR="00157AF4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157AF4" w:rsidRPr="005E251E">
              <w:rPr>
                <w:rStyle w:val="Bold"/>
                <w:rFonts w:cs="Times New Roman"/>
                <w:b w:val="0"/>
                <w:szCs w:val="20"/>
              </w:rPr>
              <w:t xml:space="preserve"> podaje podział państw według rozwoju społeczno-gospodarczego</w:t>
            </w:r>
          </w:p>
        </w:tc>
        <w:tc>
          <w:tcPr>
            <w:tcW w:w="2357" w:type="dxa"/>
          </w:tcPr>
          <w:p w:rsidR="00C07EF9" w:rsidRPr="005E251E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C06C0B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C06C0B" w:rsidRPr="005E251E"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157AF4" w:rsidRPr="005E251E">
              <w:rPr>
                <w:rStyle w:val="Bold"/>
                <w:rFonts w:cs="Times New Roman"/>
                <w:b w:val="0"/>
                <w:szCs w:val="20"/>
              </w:rPr>
              <w:t>podaje przyczyny dysproporcji w poziomie rozwoju społeczno-gospodarczego regionów świata</w:t>
            </w:r>
          </w:p>
          <w:p w:rsidR="00E51322" w:rsidRPr="005E251E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 xml:space="preserve"> omawia możliwości zmniejszenia dystansu dzielącego państwa biedne od zamożnych</w:t>
            </w:r>
          </w:p>
        </w:tc>
        <w:tc>
          <w:tcPr>
            <w:tcW w:w="2358" w:type="dxa"/>
          </w:tcPr>
          <w:p w:rsidR="00C07EF9" w:rsidRPr="005E251E" w:rsidRDefault="00C07EF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641E41" w:rsidRPr="005E251E" w:rsidRDefault="001F4833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 xml:space="preserve">– </w:t>
            </w:r>
            <w:r w:rsidR="00157AF4" w:rsidRPr="005E251E">
              <w:rPr>
                <w:rStyle w:val="Bold"/>
                <w:rFonts w:cs="Times New Roman"/>
                <w:b w:val="0"/>
                <w:szCs w:val="20"/>
              </w:rPr>
              <w:t>charakteryzuje dysproporcj</w:t>
            </w:r>
            <w:r w:rsidR="00C730AB">
              <w:rPr>
                <w:rStyle w:val="Bold"/>
                <w:rFonts w:cs="Times New Roman"/>
                <w:b w:val="0"/>
                <w:szCs w:val="20"/>
              </w:rPr>
              <w:t>e</w:t>
            </w:r>
            <w:r w:rsidR="00157AF4" w:rsidRPr="005E251E">
              <w:rPr>
                <w:rStyle w:val="Bold"/>
                <w:rFonts w:cs="Times New Roman"/>
                <w:b w:val="0"/>
                <w:szCs w:val="20"/>
              </w:rPr>
              <w:t xml:space="preserve"> w poziomie rozwoju społeczno-gospodarczego regionów świata</w:t>
            </w:r>
          </w:p>
          <w:p w:rsidR="00C730AB" w:rsidRDefault="00C730AB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 xml:space="preserve"> porównuje kartogramy przedstawiające zróżnicowanie PK</w:t>
            </w:r>
            <w:r w:rsidR="005E251E" w:rsidRPr="005E251E">
              <w:rPr>
                <w:rStyle w:val="Bold"/>
                <w:rFonts w:cs="Times New Roman"/>
                <w:b w:val="0"/>
                <w:szCs w:val="20"/>
              </w:rPr>
              <w:t>B na osobę, wartość wskaźnika HD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>I oraz wskaźnika wielowymiarowego ubóstwa</w:t>
            </w:r>
          </w:p>
          <w:p w:rsidR="00C06C0B" w:rsidRPr="005E251E" w:rsidRDefault="00C730AB" w:rsidP="00C730AB">
            <w:pPr>
              <w:pStyle w:val="Tekstglowny"/>
              <w:jc w:val="left"/>
              <w:rPr>
                <w:rStyle w:val="Bold"/>
                <w:b w:val="0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 xml:space="preserve"> ocenia, czy istnieją różnice w rozmieszczeniu wartości </w:t>
            </w:r>
            <w:r>
              <w:rPr>
                <w:rStyle w:val="Bold"/>
                <w:rFonts w:cs="Times New Roman"/>
                <w:b w:val="0"/>
                <w:szCs w:val="20"/>
              </w:rPr>
              <w:t>powyższych</w:t>
            </w:r>
            <w:r w:rsidR="00E51322" w:rsidRPr="005E251E">
              <w:rPr>
                <w:rStyle w:val="Bold"/>
                <w:rFonts w:cs="Times New Roman"/>
                <w:b w:val="0"/>
                <w:szCs w:val="20"/>
              </w:rPr>
              <w:t xml:space="preserve"> wskaźników</w:t>
            </w:r>
          </w:p>
        </w:tc>
        <w:tc>
          <w:tcPr>
            <w:tcW w:w="2358" w:type="dxa"/>
          </w:tcPr>
          <w:p w:rsidR="00C07EF9" w:rsidRPr="005E251E" w:rsidRDefault="00C07EF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641E41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F4833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7AF4" w:rsidRPr="005E251E">
              <w:rPr>
                <w:rFonts w:ascii="Times New Roman" w:hAnsi="Times New Roman"/>
                <w:sz w:val="20"/>
                <w:szCs w:val="20"/>
              </w:rPr>
              <w:t xml:space="preserve">na wybranych przykładach państw z grupy wysoko rozwiniętych i państw z grupy najsłabiej rozwiniętych określa przyczyny, dla których znalazły się one w odmiennych grupach </w:t>
            </w:r>
          </w:p>
          <w:p w:rsidR="00157AF4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57AF4" w:rsidRPr="005E251E">
              <w:rPr>
                <w:rFonts w:ascii="Times New Roman" w:hAnsi="Times New Roman"/>
                <w:sz w:val="20"/>
                <w:szCs w:val="20"/>
              </w:rPr>
              <w:t xml:space="preserve"> potrafi znaleźć w </w:t>
            </w:r>
            <w:proofErr w:type="spellStart"/>
            <w:r w:rsidR="00157AF4" w:rsidRPr="005E251E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157AF4" w:rsidRPr="005E251E">
              <w:rPr>
                <w:rFonts w:ascii="Times New Roman" w:hAnsi="Times New Roman"/>
                <w:sz w:val="20"/>
                <w:szCs w:val="20"/>
              </w:rPr>
              <w:t xml:space="preserve"> lub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157AF4" w:rsidRPr="005E251E">
              <w:rPr>
                <w:rFonts w:ascii="Times New Roman" w:hAnsi="Times New Roman"/>
                <w:sz w:val="20"/>
                <w:szCs w:val="20"/>
              </w:rPr>
              <w:t>Roczniku Statystycznym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157AF4" w:rsidRPr="005E251E">
              <w:rPr>
                <w:rFonts w:ascii="Times New Roman" w:hAnsi="Times New Roman"/>
                <w:sz w:val="20"/>
                <w:szCs w:val="20"/>
              </w:rPr>
              <w:t xml:space="preserve"> wybrane wskaźniki świadczące o niedorozwoju społeczno-gospodarczym</w:t>
            </w:r>
            <w:r w:rsidR="00E51322" w:rsidRPr="005E251E">
              <w:rPr>
                <w:rFonts w:ascii="Times New Roman" w:hAnsi="Times New Roman"/>
                <w:sz w:val="20"/>
                <w:szCs w:val="20"/>
              </w:rPr>
              <w:t xml:space="preserve"> wybranych państw</w:t>
            </w:r>
          </w:p>
        </w:tc>
      </w:tr>
      <w:tr w:rsidR="00744A89" w:rsidRPr="005E251E" w:rsidTr="0086780C">
        <w:tc>
          <w:tcPr>
            <w:tcW w:w="14144" w:type="dxa"/>
            <w:gridSpan w:val="6"/>
          </w:tcPr>
          <w:p w:rsidR="00744A89" w:rsidRPr="005E251E" w:rsidRDefault="00C447F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II</w:t>
            </w:r>
            <w:r w:rsidR="00764BCD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Rozwój demograficzny ludności</w:t>
            </w:r>
          </w:p>
        </w:tc>
      </w:tr>
      <w:tr w:rsidR="00744A89" w:rsidRPr="005E251E" w:rsidTr="007E6C7A">
        <w:tc>
          <w:tcPr>
            <w:tcW w:w="2357" w:type="dxa"/>
          </w:tcPr>
          <w:p w:rsidR="00744A89" w:rsidRPr="005E251E" w:rsidRDefault="00C447FB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2.1</w:t>
            </w:r>
            <w:r w:rsidR="00764BCD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Rozmieszczenie ludności na świecie</w:t>
            </w:r>
          </w:p>
        </w:tc>
        <w:tc>
          <w:tcPr>
            <w:tcW w:w="2357" w:type="dxa"/>
          </w:tcPr>
          <w:p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44A89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‒</w:t>
            </w:r>
            <w:r w:rsidR="00C60C2E" w:rsidRPr="005E251E">
              <w:rPr>
                <w:rFonts w:ascii="Times New Roman" w:hAnsi="Times New Roman"/>
                <w:bCs/>
                <w:sz w:val="20"/>
                <w:szCs w:val="20"/>
              </w:rPr>
              <w:t xml:space="preserve"> wymienia czynniki wpływające na rozmieszczenie ludności</w:t>
            </w:r>
          </w:p>
          <w:p w:rsidR="00C60C2E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60C2E" w:rsidRPr="005E251E">
              <w:rPr>
                <w:rFonts w:ascii="Times New Roman" w:hAnsi="Times New Roman"/>
                <w:sz w:val="20"/>
                <w:szCs w:val="20"/>
              </w:rPr>
              <w:t>wskazuje przykłady obszarów o małej i dużej gęstości zaludnienia</w:t>
            </w:r>
          </w:p>
        </w:tc>
        <w:tc>
          <w:tcPr>
            <w:tcW w:w="2357" w:type="dxa"/>
          </w:tcPr>
          <w:p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60C2E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60C2E" w:rsidRPr="005E251E">
              <w:rPr>
                <w:rFonts w:ascii="Times New Roman" w:hAnsi="Times New Roman"/>
                <w:sz w:val="20"/>
                <w:szCs w:val="20"/>
              </w:rPr>
              <w:t>opisuje wpływ różnych czynników na rozmieszczenie ludności</w:t>
            </w:r>
          </w:p>
          <w:p w:rsidR="00C60C2E" w:rsidRPr="005E251E" w:rsidRDefault="00C730A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60C2E" w:rsidRPr="005E251E">
              <w:rPr>
                <w:rFonts w:ascii="Times New Roman" w:hAnsi="Times New Roman"/>
                <w:sz w:val="20"/>
                <w:szCs w:val="20"/>
              </w:rPr>
              <w:t>wskazuje obszary o różnej gęstości zaludnienia na świecie</w:t>
            </w:r>
          </w:p>
          <w:p w:rsidR="00C447FB" w:rsidRPr="005E251E" w:rsidRDefault="00C730AB" w:rsidP="00C730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C60C2E" w:rsidRPr="005E251E">
              <w:rPr>
                <w:rFonts w:ascii="Times New Roman" w:hAnsi="Times New Roman"/>
                <w:sz w:val="20"/>
                <w:szCs w:val="20"/>
              </w:rPr>
              <w:t>na podstawie danych statystycznych oblicza gęstość zaludnienia na danym obszarze</w:t>
            </w:r>
          </w:p>
        </w:tc>
        <w:tc>
          <w:tcPr>
            <w:tcW w:w="2357" w:type="dxa"/>
          </w:tcPr>
          <w:p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6C0C7A" w:rsidRPr="005E251E" w:rsidRDefault="00C730AB" w:rsidP="00C730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60C2E" w:rsidRPr="005E251E">
              <w:rPr>
                <w:rFonts w:ascii="Times New Roman" w:hAnsi="Times New Roman"/>
                <w:sz w:val="20"/>
                <w:szCs w:val="20"/>
              </w:rPr>
              <w:t>wyjaśnia przyczyny występowania konkretnego zaludnienia w danym miejscu na świecie</w:t>
            </w:r>
          </w:p>
        </w:tc>
        <w:tc>
          <w:tcPr>
            <w:tcW w:w="2358" w:type="dxa"/>
          </w:tcPr>
          <w:p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F556C4" w:rsidRPr="005E251E" w:rsidRDefault="00C730AB" w:rsidP="00C730AB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‒ </w:t>
            </w:r>
            <w:r w:rsidR="005E251E">
              <w:rPr>
                <w:rFonts w:cs="Times New Roman"/>
                <w:szCs w:val="20"/>
              </w:rPr>
              <w:t>wyjaśnia</w:t>
            </w:r>
            <w:r w:rsidR="00F974EB" w:rsidRPr="005E251E">
              <w:rPr>
                <w:rFonts w:cs="Times New Roman"/>
                <w:szCs w:val="20"/>
              </w:rPr>
              <w:t xml:space="preserve"> zróżnicowanie w rozmieszczeniu ludności na danym kontynencie</w:t>
            </w:r>
          </w:p>
        </w:tc>
        <w:tc>
          <w:tcPr>
            <w:tcW w:w="2358" w:type="dxa"/>
          </w:tcPr>
          <w:p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44A89" w:rsidRPr="005E251E" w:rsidRDefault="00C730AB" w:rsidP="00C730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6C0C7A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74EB" w:rsidRPr="005E251E">
              <w:rPr>
                <w:rFonts w:ascii="Times New Roman" w:hAnsi="Times New Roman"/>
                <w:sz w:val="20"/>
                <w:szCs w:val="20"/>
              </w:rPr>
              <w:t>na wybranym przykładzie omawia nega</w:t>
            </w:r>
            <w:r w:rsidR="005E251E">
              <w:rPr>
                <w:rFonts w:ascii="Times New Roman" w:hAnsi="Times New Roman"/>
                <w:sz w:val="20"/>
                <w:szCs w:val="20"/>
              </w:rPr>
              <w:t>tywne skutki nadmiernego zagęszcze</w:t>
            </w:r>
            <w:r w:rsidR="00F974EB" w:rsidRPr="005E251E">
              <w:rPr>
                <w:rFonts w:ascii="Times New Roman" w:hAnsi="Times New Roman"/>
                <w:sz w:val="20"/>
                <w:szCs w:val="20"/>
              </w:rPr>
              <w:t>nia ludności</w:t>
            </w:r>
          </w:p>
        </w:tc>
      </w:tr>
      <w:tr w:rsidR="00744A89" w:rsidRPr="005E251E" w:rsidTr="007E6C7A">
        <w:tc>
          <w:tcPr>
            <w:tcW w:w="2357" w:type="dxa"/>
          </w:tcPr>
          <w:p w:rsidR="00744A89" w:rsidRPr="005E251E" w:rsidRDefault="00F556C4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2.2</w:t>
            </w:r>
            <w:r w:rsidR="00764BCD">
              <w:rPr>
                <w:rFonts w:ascii="Times New Roman" w:hAnsi="Times New Roman"/>
                <w:sz w:val="20"/>
                <w:szCs w:val="20"/>
              </w:rPr>
              <w:t>.</w:t>
            </w:r>
            <w:r w:rsidR="009B4C5D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Dynamika zaludnienia i ruch naturalny ludności</w:t>
            </w:r>
          </w:p>
        </w:tc>
        <w:tc>
          <w:tcPr>
            <w:tcW w:w="2357" w:type="dxa"/>
          </w:tcPr>
          <w:p w:rsidR="00744A89" w:rsidRPr="005E251E" w:rsidRDefault="009B4C5D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9B4C5D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9B4C5D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 xml:space="preserve">wymienia czynniki wpływające na wzrost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liczby ludności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>na świecie w ubiegłych wiekach</w:t>
            </w:r>
          </w:p>
        </w:tc>
        <w:tc>
          <w:tcPr>
            <w:tcW w:w="2357" w:type="dxa"/>
          </w:tcPr>
          <w:p w:rsidR="00744A89" w:rsidRPr="005E251E" w:rsidRDefault="009B4C5D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3D4A7F" w:rsidRPr="005E251E" w:rsidRDefault="001657D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9B4C5D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 xml:space="preserve">wyjaśnia przyczyny wzrostu ludności na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świecie w ubiegłych wiekach</w:t>
            </w:r>
          </w:p>
          <w:p w:rsidR="009B4C5D" w:rsidRPr="005E251E" w:rsidRDefault="001657D0" w:rsidP="00165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535E8A" w:rsidRPr="005E251E">
              <w:rPr>
                <w:rFonts w:ascii="Times New Roman" w:hAnsi="Times New Roman"/>
                <w:sz w:val="20"/>
                <w:szCs w:val="20"/>
              </w:rPr>
              <w:t>określa przyczyny wzrostu umieralności w różnych rejonach świata</w:t>
            </w:r>
          </w:p>
        </w:tc>
        <w:tc>
          <w:tcPr>
            <w:tcW w:w="2357" w:type="dxa"/>
          </w:tcPr>
          <w:p w:rsidR="00744A89" w:rsidRPr="005E251E" w:rsidRDefault="009B4C5D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9B4C5D" w:rsidRPr="005E251E" w:rsidRDefault="001657D0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9B4C5D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 xml:space="preserve">na podstawie danych statystycznych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charakteryzuje dynamikę rozwoju ludności w regionach świata według rozwoju społeczno-ekonomicznego</w:t>
            </w:r>
          </w:p>
        </w:tc>
        <w:tc>
          <w:tcPr>
            <w:tcW w:w="2358" w:type="dxa"/>
          </w:tcPr>
          <w:p w:rsidR="00744A89" w:rsidRPr="005E251E" w:rsidRDefault="009B4C5D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5E251E">
              <w:rPr>
                <w:rFonts w:cs="Times New Roman"/>
                <w:szCs w:val="20"/>
              </w:rPr>
              <w:lastRenderedPageBreak/>
              <w:t>Uczeń:</w:t>
            </w:r>
          </w:p>
          <w:p w:rsidR="009B4C5D" w:rsidRPr="005E251E" w:rsidRDefault="001657D0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>‒</w:t>
            </w:r>
            <w:r w:rsidR="009B4C5D" w:rsidRPr="005E251E">
              <w:rPr>
                <w:rFonts w:cs="Times New Roman"/>
                <w:szCs w:val="20"/>
              </w:rPr>
              <w:t xml:space="preserve"> </w:t>
            </w:r>
            <w:r w:rsidR="003D4A7F" w:rsidRPr="005E251E">
              <w:rPr>
                <w:rFonts w:cs="Times New Roman"/>
                <w:szCs w:val="20"/>
              </w:rPr>
              <w:t xml:space="preserve">omawia czynniki </w:t>
            </w:r>
            <w:r w:rsidR="003D4A7F" w:rsidRPr="005E251E">
              <w:rPr>
                <w:rFonts w:cs="Times New Roman"/>
                <w:szCs w:val="20"/>
              </w:rPr>
              <w:lastRenderedPageBreak/>
              <w:t>wpływające na niski przyrost naturalny w Europie oraz na</w:t>
            </w:r>
            <w:r>
              <w:rPr>
                <w:rFonts w:cs="Times New Roman"/>
                <w:szCs w:val="20"/>
              </w:rPr>
              <w:t xml:space="preserve"> </w:t>
            </w:r>
            <w:r w:rsidR="003D4A7F" w:rsidRPr="005E251E">
              <w:rPr>
                <w:rFonts w:cs="Times New Roman"/>
                <w:szCs w:val="20"/>
              </w:rPr>
              <w:t>wysoki przyrost naturalny w państwach słabo rozwiniętych</w:t>
            </w:r>
          </w:p>
          <w:p w:rsidR="003D4A7F" w:rsidRPr="005E251E" w:rsidRDefault="001657D0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3D4A7F" w:rsidRPr="005E251E">
              <w:rPr>
                <w:rFonts w:cs="Times New Roman"/>
                <w:szCs w:val="20"/>
              </w:rPr>
              <w:t>oblicza przyrost rzeczywisty ludności na podstawie wzoru i danych statystycznych</w:t>
            </w:r>
          </w:p>
          <w:p w:rsidR="004850D8" w:rsidRPr="005E251E" w:rsidRDefault="001657D0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4850D8" w:rsidRPr="005E251E">
              <w:rPr>
                <w:rFonts w:cs="Times New Roman"/>
                <w:szCs w:val="20"/>
              </w:rPr>
              <w:t xml:space="preserve">na podstawie danych statystycznych określa </w:t>
            </w:r>
            <w:r w:rsidR="000E2BF5" w:rsidRPr="005E251E">
              <w:rPr>
                <w:rFonts w:cs="Times New Roman"/>
                <w:szCs w:val="20"/>
              </w:rPr>
              <w:t>p</w:t>
            </w:r>
            <w:r w:rsidR="004850D8" w:rsidRPr="005E251E">
              <w:rPr>
                <w:rFonts w:cs="Times New Roman"/>
                <w:szCs w:val="20"/>
              </w:rPr>
              <w:t>rzestrzenne różnicowanie współczynnika urodzeń</w:t>
            </w:r>
            <w:r w:rsidR="00535E8A" w:rsidRPr="005E251E">
              <w:rPr>
                <w:rFonts w:cs="Times New Roman"/>
                <w:szCs w:val="20"/>
              </w:rPr>
              <w:t>, współczynnika zgonów i współczynnika przyrostu naturalnego</w:t>
            </w:r>
          </w:p>
        </w:tc>
        <w:tc>
          <w:tcPr>
            <w:tcW w:w="2358" w:type="dxa"/>
          </w:tcPr>
          <w:p w:rsidR="00744A89" w:rsidRPr="005E251E" w:rsidRDefault="00710C8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3D4A7F" w:rsidRPr="00B34EFF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 xml:space="preserve">a podstawie informacji z </w:t>
            </w:r>
            <w:proofErr w:type="spellStart"/>
            <w:r w:rsidR="003D4A7F" w:rsidRPr="005E251E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  <w:r w:rsidR="003D4A7F" w:rsidRPr="005E25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D4A7F" w:rsidRPr="001657D0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D4A7F" w:rsidRPr="00B34EF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World </w:t>
            </w:r>
            <w:r w:rsidR="003D4A7F" w:rsidRPr="00B34EF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Population Prospects (https://population.un.org</w:t>
            </w:r>
          </w:p>
          <w:p w:rsidR="003D4A7F" w:rsidRPr="005E251E" w:rsidRDefault="003D4A7F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E251E">
              <w:rPr>
                <w:rFonts w:ascii="Times New Roman" w:hAnsi="Times New Roman"/>
                <w:sz w:val="20"/>
                <w:szCs w:val="20"/>
              </w:rPr>
              <w:t>wpp</w:t>
            </w:r>
            <w:proofErr w:type="spellEnd"/>
            <w:r w:rsidRPr="005E251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E251E">
              <w:rPr>
                <w:rFonts w:ascii="Times New Roman" w:hAnsi="Times New Roman"/>
                <w:sz w:val="20"/>
                <w:szCs w:val="20"/>
              </w:rPr>
              <w:t>Download</w:t>
            </w:r>
            <w:proofErr w:type="spellEnd"/>
            <w:r w:rsidRPr="005E251E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657D0" w:rsidRDefault="003D4A7F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Standard/</w:t>
            </w:r>
            <w:proofErr w:type="spellStart"/>
            <w:r w:rsidRPr="005E251E">
              <w:rPr>
                <w:rFonts w:ascii="Times New Roman" w:hAnsi="Times New Roman"/>
                <w:sz w:val="20"/>
                <w:szCs w:val="20"/>
              </w:rPr>
              <w:t>Population</w:t>
            </w:r>
            <w:proofErr w:type="spellEnd"/>
            <w:r w:rsidRPr="005E251E">
              <w:rPr>
                <w:rFonts w:ascii="Times New Roman" w:hAnsi="Times New Roman"/>
                <w:sz w:val="20"/>
                <w:szCs w:val="20"/>
              </w:rPr>
              <w:t>/) podaj</w:t>
            </w:r>
            <w:r w:rsidR="005E251E">
              <w:rPr>
                <w:rFonts w:ascii="Times New Roman" w:hAnsi="Times New Roman"/>
                <w:sz w:val="20"/>
                <w:szCs w:val="20"/>
              </w:rPr>
              <w:t>e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przykłady państw na świecie, w których do 2050 r. liczba ludności się zmniejszy </w:t>
            </w:r>
          </w:p>
          <w:p w:rsidR="00F66C22" w:rsidRPr="005E251E" w:rsidRDefault="001657D0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D4A7F" w:rsidRPr="005E251E">
              <w:rPr>
                <w:rFonts w:ascii="Times New Roman" w:hAnsi="Times New Roman"/>
                <w:sz w:val="20"/>
                <w:szCs w:val="20"/>
              </w:rPr>
              <w:t>podaje przyczyny spadku zaludnienia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określonych wyżej państw</w:t>
            </w:r>
          </w:p>
        </w:tc>
      </w:tr>
      <w:tr w:rsidR="00744A89" w:rsidRPr="005E251E" w:rsidTr="007E6C7A">
        <w:tc>
          <w:tcPr>
            <w:tcW w:w="2357" w:type="dxa"/>
          </w:tcPr>
          <w:p w:rsidR="00BC7CC6" w:rsidRPr="005E251E" w:rsidRDefault="001A761C" w:rsidP="00B34E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723B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2.3</w:t>
            </w:r>
            <w:r w:rsidR="008723BC" w:rsidRPr="008723B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BC7CC6" w:rsidRPr="005E25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15FA8" w:rsidRPr="005E251E">
              <w:rPr>
                <w:rFonts w:ascii="Times New Roman" w:eastAsia="Times New Roman" w:hAnsi="Times New Roman"/>
                <w:sz w:val="20"/>
                <w:szCs w:val="20"/>
              </w:rPr>
              <w:t>Migracje ludności</w:t>
            </w:r>
          </w:p>
          <w:p w:rsidR="00744A89" w:rsidRPr="005E251E" w:rsidRDefault="00744A89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744A89" w:rsidRPr="005E251E" w:rsidRDefault="003312C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65F8A" w:rsidRPr="005E251E" w:rsidRDefault="001657D0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54DF8" w:rsidRPr="005E251E">
              <w:rPr>
                <w:rFonts w:ascii="Times New Roman" w:hAnsi="Times New Roman"/>
                <w:sz w:val="20"/>
                <w:szCs w:val="20"/>
              </w:rPr>
              <w:t xml:space="preserve">definiuje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754DF8" w:rsidRPr="005E251E">
              <w:rPr>
                <w:rFonts w:ascii="Times New Roman" w:hAnsi="Times New Roman"/>
                <w:sz w:val="20"/>
                <w:szCs w:val="20"/>
              </w:rPr>
              <w:t>migracj</w:t>
            </w:r>
            <w:r>
              <w:rPr>
                <w:rFonts w:ascii="Times New Roman" w:hAnsi="Times New Roman"/>
                <w:sz w:val="20"/>
                <w:szCs w:val="20"/>
              </w:rPr>
              <w:t>a”</w:t>
            </w:r>
            <w:r w:rsidR="00754DF8" w:rsidRPr="005E251E">
              <w:rPr>
                <w:rFonts w:ascii="Times New Roman" w:hAnsi="Times New Roman"/>
                <w:sz w:val="20"/>
                <w:szCs w:val="20"/>
              </w:rPr>
              <w:t xml:space="preserve"> i podaje </w:t>
            </w:r>
            <w:r>
              <w:rPr>
                <w:rFonts w:ascii="Times New Roman" w:hAnsi="Times New Roman"/>
                <w:sz w:val="20"/>
                <w:szCs w:val="20"/>
              </w:rPr>
              <w:t>jej</w:t>
            </w:r>
            <w:r w:rsidR="00754DF8" w:rsidRPr="005E251E">
              <w:rPr>
                <w:rFonts w:ascii="Times New Roman" w:hAnsi="Times New Roman"/>
                <w:sz w:val="20"/>
                <w:szCs w:val="20"/>
              </w:rPr>
              <w:t xml:space="preserve"> rodzaje</w:t>
            </w:r>
          </w:p>
        </w:tc>
        <w:tc>
          <w:tcPr>
            <w:tcW w:w="2357" w:type="dxa"/>
          </w:tcPr>
          <w:p w:rsidR="00744A89" w:rsidRPr="005E251E" w:rsidRDefault="003312C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312C0" w:rsidRPr="005E251E" w:rsidRDefault="001657D0" w:rsidP="001657D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54DF8" w:rsidRPr="005E251E">
              <w:rPr>
                <w:rFonts w:ascii="Times New Roman" w:hAnsi="Times New Roman"/>
                <w:sz w:val="20"/>
                <w:szCs w:val="20"/>
              </w:rPr>
              <w:t>wymienia przyczyny migracji</w:t>
            </w:r>
          </w:p>
        </w:tc>
        <w:tc>
          <w:tcPr>
            <w:tcW w:w="2357" w:type="dxa"/>
          </w:tcPr>
          <w:p w:rsidR="00744A89" w:rsidRPr="005E251E" w:rsidRDefault="003312C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3312C0" w:rsidRPr="005E251E" w:rsidRDefault="001657D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3312C0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>charakteryzuje przyczyny i konsekwencje migracji</w:t>
            </w:r>
          </w:p>
          <w:p w:rsidR="00046F44" w:rsidRPr="005E251E" w:rsidRDefault="001657D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>wyjaśnia różnice między uchodźcą a imigrantem</w:t>
            </w:r>
          </w:p>
          <w:p w:rsidR="00406CA7" w:rsidRPr="005E251E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 xml:space="preserve"> wskazuje na mapie świata przedstawiającej zróżnicowanie przestrzenne salda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>migracji obszary imigracyjne i emigracyjne</w:t>
            </w:r>
          </w:p>
        </w:tc>
        <w:tc>
          <w:tcPr>
            <w:tcW w:w="2358" w:type="dxa"/>
          </w:tcPr>
          <w:p w:rsidR="00BC7CC6" w:rsidRPr="005E251E" w:rsidRDefault="003312C0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046F44" w:rsidRPr="005E251E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 xml:space="preserve"> omawia trudności, jakie spo</w:t>
            </w:r>
            <w:r>
              <w:rPr>
                <w:rFonts w:ascii="Times New Roman" w:hAnsi="Times New Roman"/>
                <w:sz w:val="20"/>
                <w:szCs w:val="20"/>
              </w:rPr>
              <w:t>tykają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 xml:space="preserve"> imigrantów w nowym miejscu za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>mieszkania</w:t>
            </w:r>
          </w:p>
          <w:p w:rsidR="008A3AFC" w:rsidRPr="005E251E" w:rsidRDefault="001657D0" w:rsidP="001657D0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>wskazuje, jakie czynniki wpływają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>na atrakcyjność obszarów imigracyjnych</w:t>
            </w:r>
          </w:p>
        </w:tc>
        <w:tc>
          <w:tcPr>
            <w:tcW w:w="2358" w:type="dxa"/>
          </w:tcPr>
          <w:p w:rsidR="00744A89" w:rsidRPr="005E251E" w:rsidRDefault="00765F8A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1657D0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 xml:space="preserve"> na podstawie 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informacji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proofErr w:type="spellStart"/>
            <w:r w:rsidR="00046F44" w:rsidRPr="005E251E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  <w:r w:rsidR="00046F44" w:rsidRPr="005E251E">
              <w:rPr>
                <w:rFonts w:ascii="Times New Roman" w:hAnsi="Times New Roman"/>
                <w:sz w:val="20"/>
                <w:szCs w:val="20"/>
              </w:rPr>
              <w:t xml:space="preserve"> i innych źródeł wyszukuje wiadomości na temat liczby emigrantów i uchodźców, którzy przybyli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 xml:space="preserve"> do Europy w ostatnich latach</w:t>
            </w:r>
          </w:p>
          <w:p w:rsidR="00046F44" w:rsidRPr="005E251E" w:rsidRDefault="001657D0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06CA7" w:rsidRPr="005E251E">
              <w:rPr>
                <w:rFonts w:ascii="Times New Roman" w:hAnsi="Times New Roman"/>
                <w:sz w:val="20"/>
                <w:szCs w:val="20"/>
              </w:rPr>
              <w:t>omawia przyczyny ich przy</w:t>
            </w:r>
            <w:r w:rsidR="00046F44" w:rsidRPr="005E251E">
              <w:rPr>
                <w:rFonts w:ascii="Times New Roman" w:hAnsi="Times New Roman"/>
                <w:sz w:val="20"/>
                <w:szCs w:val="20"/>
              </w:rPr>
              <w:t xml:space="preserve">jazdów </w:t>
            </w:r>
          </w:p>
        </w:tc>
      </w:tr>
      <w:tr w:rsidR="00915FA8" w:rsidRPr="005E251E" w:rsidTr="007E6C7A">
        <w:tc>
          <w:tcPr>
            <w:tcW w:w="2357" w:type="dxa"/>
          </w:tcPr>
          <w:p w:rsidR="00915FA8" w:rsidRPr="005E251E" w:rsidRDefault="00915FA8" w:rsidP="00B34E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2.4.</w:t>
            </w:r>
            <w:r w:rsidR="008723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Struktura narodowościowa ludności</w:t>
            </w:r>
          </w:p>
        </w:tc>
        <w:tc>
          <w:tcPr>
            <w:tcW w:w="2357" w:type="dxa"/>
          </w:tcPr>
          <w:p w:rsidR="00915FA8" w:rsidRPr="005E251E" w:rsidRDefault="00AC3BEF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AC3BEF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>wymienia trzy główne odmiany ludzkie</w:t>
            </w:r>
          </w:p>
          <w:p w:rsidR="00AC3BEF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>grupa etniczna</w:t>
            </w:r>
            <w:r>
              <w:rPr>
                <w:rFonts w:ascii="Times New Roman" w:hAnsi="Times New Roman"/>
                <w:sz w:val="20"/>
                <w:szCs w:val="20"/>
              </w:rPr>
              <w:t>” i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>naród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357" w:type="dxa"/>
          </w:tcPr>
          <w:p w:rsidR="00915FA8" w:rsidRPr="005E251E" w:rsidRDefault="00AC3BEF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AC3BEF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AA4ACC" w:rsidRPr="005E251E">
              <w:rPr>
                <w:rFonts w:ascii="Times New Roman" w:hAnsi="Times New Roman"/>
                <w:sz w:val="20"/>
                <w:szCs w:val="20"/>
              </w:rPr>
              <w:t>podaje przykłady dyskryminacji rasowej</w:t>
            </w:r>
          </w:p>
        </w:tc>
        <w:tc>
          <w:tcPr>
            <w:tcW w:w="2357" w:type="dxa"/>
          </w:tcPr>
          <w:p w:rsidR="00915FA8" w:rsidRPr="005E251E" w:rsidRDefault="00AC3BEF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AC3BEF" w:rsidRPr="005E251E" w:rsidRDefault="001657D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AA4ACC" w:rsidRPr="005E251E">
              <w:rPr>
                <w:rFonts w:ascii="Times New Roman" w:hAnsi="Times New Roman"/>
                <w:sz w:val="20"/>
                <w:szCs w:val="20"/>
              </w:rPr>
              <w:t>opisuje strukturę narodowościową UE</w:t>
            </w:r>
          </w:p>
        </w:tc>
        <w:tc>
          <w:tcPr>
            <w:tcW w:w="2358" w:type="dxa"/>
          </w:tcPr>
          <w:p w:rsidR="00915FA8" w:rsidRPr="005E251E" w:rsidRDefault="00AC3BEF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AC3BEF" w:rsidRPr="005E251E" w:rsidRDefault="001657D0" w:rsidP="001657D0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AC3BEF" w:rsidRPr="005E251E">
              <w:rPr>
                <w:rFonts w:cs="Times New Roman"/>
                <w:szCs w:val="20"/>
              </w:rPr>
              <w:t>p</w:t>
            </w:r>
            <w:r w:rsidR="00AC3BEF" w:rsidRPr="005E251E">
              <w:rPr>
                <w:rStyle w:val="Bold"/>
                <w:rFonts w:cs="Times New Roman"/>
                <w:b w:val="0"/>
                <w:szCs w:val="20"/>
              </w:rPr>
              <w:t>odaje przykłady przeciwdziałania dyskryminacji rasowej i podobnym form</w:t>
            </w:r>
            <w:r>
              <w:rPr>
                <w:rStyle w:val="Bold"/>
                <w:rFonts w:cs="Times New Roman"/>
                <w:b w:val="0"/>
                <w:szCs w:val="20"/>
              </w:rPr>
              <w:t xml:space="preserve"> </w:t>
            </w:r>
            <w:r w:rsidR="00AC3BEF" w:rsidRPr="005E251E">
              <w:rPr>
                <w:rStyle w:val="Bold"/>
                <w:rFonts w:cs="Times New Roman"/>
                <w:b w:val="0"/>
                <w:szCs w:val="20"/>
              </w:rPr>
              <w:lastRenderedPageBreak/>
              <w:t>nietolerancji na świecie</w:t>
            </w:r>
          </w:p>
        </w:tc>
        <w:tc>
          <w:tcPr>
            <w:tcW w:w="2358" w:type="dxa"/>
          </w:tcPr>
          <w:p w:rsidR="00915FA8" w:rsidRPr="005E251E" w:rsidRDefault="00AC3BEF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Uczeń:</w:t>
            </w:r>
          </w:p>
          <w:p w:rsidR="00AC3BEF" w:rsidRPr="005E251E" w:rsidRDefault="001657D0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t xml:space="preserve"> na podstawie różnych, aktualnych źródeł charakteryzuje migracje polityczne na przykładzie wybranego regionu </w:t>
            </w:r>
            <w:r w:rsidR="00AC3BEF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świata, np. objętego obecnie konfliktem</w:t>
            </w:r>
          </w:p>
        </w:tc>
      </w:tr>
      <w:tr w:rsidR="00915FA8" w:rsidRPr="005E251E" w:rsidTr="007E6C7A">
        <w:tc>
          <w:tcPr>
            <w:tcW w:w="2357" w:type="dxa"/>
          </w:tcPr>
          <w:p w:rsidR="00915FA8" w:rsidRPr="005E251E" w:rsidRDefault="00915FA8" w:rsidP="00B34E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2.5. Struktura wieku i proces starzenia się ludności</w:t>
            </w:r>
          </w:p>
        </w:tc>
        <w:tc>
          <w:tcPr>
            <w:tcW w:w="2357" w:type="dxa"/>
          </w:tcPr>
          <w:p w:rsidR="00915FA8" w:rsidRPr="005E251E" w:rsidRDefault="002C7D9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477CE9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zna kryteria podziału ludności</w:t>
            </w:r>
          </w:p>
          <w:p w:rsidR="00477CE9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siła robocza</w:t>
            </w:r>
            <w:r>
              <w:rPr>
                <w:rFonts w:ascii="Times New Roman" w:hAnsi="Times New Roman"/>
                <w:sz w:val="20"/>
                <w:szCs w:val="20"/>
              </w:rPr>
              <w:t>” i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depresja urodzeniowa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357" w:type="dxa"/>
          </w:tcPr>
          <w:p w:rsidR="00915FA8" w:rsidRPr="005E251E" w:rsidRDefault="002C7D9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477CE9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wymienia przyczyny starzenia się ludności</w:t>
            </w:r>
          </w:p>
          <w:p w:rsidR="00477CE9" w:rsidRPr="005E251E" w:rsidRDefault="001657D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wymienia konsekwencje procesu starzenia się ludności</w:t>
            </w:r>
          </w:p>
        </w:tc>
        <w:tc>
          <w:tcPr>
            <w:tcW w:w="2357" w:type="dxa"/>
          </w:tcPr>
          <w:p w:rsidR="00915FA8" w:rsidRPr="005E251E" w:rsidRDefault="002C7D9B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477CE9" w:rsidRPr="005E251E" w:rsidRDefault="001657D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77CE9" w:rsidRPr="005E251E">
              <w:rPr>
                <w:rFonts w:ascii="Times New Roman" w:hAnsi="Times New Roman"/>
                <w:sz w:val="20"/>
                <w:szCs w:val="20"/>
              </w:rPr>
              <w:t>opisuje przyczyny i skutki starzenia się ludności</w:t>
            </w:r>
          </w:p>
        </w:tc>
        <w:tc>
          <w:tcPr>
            <w:tcW w:w="2358" w:type="dxa"/>
          </w:tcPr>
          <w:p w:rsidR="00915FA8" w:rsidRPr="005E251E" w:rsidRDefault="002C7D9B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5E251E">
              <w:rPr>
                <w:rFonts w:cs="Times New Roman"/>
                <w:szCs w:val="20"/>
              </w:rPr>
              <w:t>Uczeń:</w:t>
            </w:r>
          </w:p>
          <w:p w:rsidR="002C7D9B" w:rsidRPr="005E251E" w:rsidRDefault="001657D0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2C7D9B" w:rsidRPr="005E251E">
              <w:rPr>
                <w:rFonts w:cs="Times New Roman"/>
                <w:szCs w:val="20"/>
              </w:rPr>
              <w:t>oblicza współczynnik feminizacji na podstawie wzoru i danych statystycznych</w:t>
            </w:r>
          </w:p>
          <w:p w:rsidR="002C7D9B" w:rsidRPr="005E251E" w:rsidRDefault="001657D0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2C7D9B" w:rsidRPr="005E251E">
              <w:rPr>
                <w:rFonts w:cs="Times New Roman"/>
                <w:szCs w:val="20"/>
              </w:rPr>
              <w:t>wyjaśnia przyczyny różnic współczynników feminizacji w różnych rejonach świata</w:t>
            </w:r>
          </w:p>
        </w:tc>
        <w:tc>
          <w:tcPr>
            <w:tcW w:w="2358" w:type="dxa"/>
          </w:tcPr>
          <w:p w:rsidR="00915FA8" w:rsidRPr="005E251E" w:rsidRDefault="002C7D9B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1657D0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>ntern</w:t>
            </w:r>
            <w:r>
              <w:rPr>
                <w:rFonts w:ascii="Times New Roman" w:hAnsi="Times New Roman"/>
                <w:sz w:val="20"/>
                <w:szCs w:val="20"/>
              </w:rPr>
              <w:t>ecie</w:t>
            </w:r>
            <w:proofErr w:type="spellEnd"/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 i innych źród</w:t>
            </w:r>
            <w:r>
              <w:rPr>
                <w:rFonts w:ascii="Times New Roman" w:hAnsi="Times New Roman"/>
                <w:sz w:val="20"/>
                <w:szCs w:val="20"/>
              </w:rPr>
              <w:t>łach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 wiedzy wyszukuje informacje dotyczące wybranego problemu demograficznego w wybranym regionie świata</w:t>
            </w:r>
          </w:p>
          <w:p w:rsidR="001657D0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 opisuje 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>wybran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problem demograficz</w:t>
            </w:r>
            <w:r>
              <w:rPr>
                <w:rFonts w:ascii="Times New Roman" w:hAnsi="Times New Roman"/>
                <w:sz w:val="20"/>
                <w:szCs w:val="20"/>
              </w:rPr>
              <w:t>ny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 xml:space="preserve">i przedstawia jego istotę </w:t>
            </w:r>
          </w:p>
          <w:p w:rsidR="0007397B" w:rsidRPr="005E251E" w:rsidRDefault="001657D0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07397B" w:rsidRPr="005E251E">
              <w:rPr>
                <w:rFonts w:ascii="Times New Roman" w:hAnsi="Times New Roman"/>
                <w:sz w:val="20"/>
                <w:szCs w:val="20"/>
              </w:rPr>
              <w:t>proponuje sposoby rozwiązania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powyższego problemu</w:t>
            </w:r>
          </w:p>
        </w:tc>
      </w:tr>
      <w:tr w:rsidR="00915FA8" w:rsidRPr="005E251E" w:rsidTr="007E6C7A">
        <w:tc>
          <w:tcPr>
            <w:tcW w:w="2357" w:type="dxa"/>
          </w:tcPr>
          <w:p w:rsidR="00915FA8" w:rsidRPr="005E251E" w:rsidRDefault="00915FA8" w:rsidP="00B34E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2.6. Struktura wykształcenia ludności</w:t>
            </w:r>
          </w:p>
        </w:tc>
        <w:tc>
          <w:tcPr>
            <w:tcW w:w="2357" w:type="dxa"/>
          </w:tcPr>
          <w:p w:rsidR="00915FA8" w:rsidRPr="005E251E" w:rsidRDefault="00951B2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951B24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5E251E">
              <w:rPr>
                <w:rFonts w:ascii="Times New Roman" w:hAnsi="Times New Roman"/>
                <w:sz w:val="20"/>
                <w:szCs w:val="20"/>
              </w:rPr>
              <w:t xml:space="preserve"> zna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5E251E">
              <w:rPr>
                <w:rFonts w:ascii="Times New Roman" w:hAnsi="Times New Roman"/>
                <w:sz w:val="20"/>
                <w:szCs w:val="20"/>
              </w:rPr>
              <w:t>analfabetyzm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5E251E">
              <w:rPr>
                <w:rFonts w:ascii="Times New Roman" w:hAnsi="Times New Roman"/>
                <w:sz w:val="20"/>
                <w:szCs w:val="20"/>
              </w:rPr>
              <w:t xml:space="preserve"> i róż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 xml:space="preserve"> poziom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 xml:space="preserve"> wykształcenia</w:t>
            </w:r>
          </w:p>
        </w:tc>
        <w:tc>
          <w:tcPr>
            <w:tcW w:w="2357" w:type="dxa"/>
          </w:tcPr>
          <w:p w:rsidR="00915FA8" w:rsidRPr="005E251E" w:rsidRDefault="00951B2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951B24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>na podstawie danych analizuje poziom analfabetyzmu i czasu nauki na świecie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 xml:space="preserve"> ich wpływ na zarobki </w:t>
            </w:r>
          </w:p>
        </w:tc>
        <w:tc>
          <w:tcPr>
            <w:tcW w:w="2357" w:type="dxa"/>
          </w:tcPr>
          <w:p w:rsidR="00915FA8" w:rsidRPr="005E251E" w:rsidRDefault="00951B2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951B24" w:rsidRPr="005E251E" w:rsidRDefault="002A108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 xml:space="preserve"> podaje przyczyny wysokiego analfabetyzmu w państwach słabo rozwiniętych</w:t>
            </w:r>
          </w:p>
          <w:p w:rsidR="00951B24" w:rsidRPr="005E251E" w:rsidRDefault="002A1089" w:rsidP="002A1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>wskazuje na mapie świata państwa o największym poziomie analfabetyzmu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>świecie</w:t>
            </w:r>
          </w:p>
        </w:tc>
        <w:tc>
          <w:tcPr>
            <w:tcW w:w="2358" w:type="dxa"/>
          </w:tcPr>
          <w:p w:rsidR="00915FA8" w:rsidRPr="005E251E" w:rsidRDefault="00951B24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5E251E">
              <w:rPr>
                <w:rFonts w:cs="Times New Roman"/>
                <w:szCs w:val="20"/>
              </w:rPr>
              <w:t>Uczeń:</w:t>
            </w:r>
          </w:p>
          <w:p w:rsidR="00951B24" w:rsidRPr="005E251E" w:rsidRDefault="002A108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>‒</w:t>
            </w:r>
            <w:r w:rsidR="00951B24" w:rsidRPr="005E251E">
              <w:rPr>
                <w:rFonts w:cs="Times New Roman"/>
                <w:szCs w:val="20"/>
              </w:rPr>
              <w:t xml:space="preserve"> wymienia przykłady działań, dzięki którym można zmniejszyć analfabetyzm</w:t>
            </w:r>
          </w:p>
        </w:tc>
        <w:tc>
          <w:tcPr>
            <w:tcW w:w="2358" w:type="dxa"/>
          </w:tcPr>
          <w:p w:rsidR="00915FA8" w:rsidRPr="005E251E" w:rsidRDefault="00951B24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951B24" w:rsidRPr="005E251E" w:rsidRDefault="002A1089" w:rsidP="001657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951B24" w:rsidRPr="005E251E">
              <w:rPr>
                <w:rFonts w:ascii="Times New Roman" w:hAnsi="Times New Roman"/>
                <w:sz w:val="20"/>
                <w:szCs w:val="20"/>
              </w:rPr>
              <w:t>podaje, w jaki sposób wykształcenie społeczeństwa może wpływać na gospodarkę</w:t>
            </w:r>
          </w:p>
        </w:tc>
      </w:tr>
      <w:tr w:rsidR="00915FA8" w:rsidRPr="005E251E" w:rsidTr="007E6C7A">
        <w:tc>
          <w:tcPr>
            <w:tcW w:w="2357" w:type="dxa"/>
          </w:tcPr>
          <w:p w:rsidR="00915FA8" w:rsidRPr="005E251E" w:rsidRDefault="00915FA8" w:rsidP="00B34E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2.7</w:t>
            </w:r>
            <w:r w:rsidR="008723B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Urbanizacja w Polsce i na świecie</w:t>
            </w:r>
          </w:p>
        </w:tc>
        <w:tc>
          <w:tcPr>
            <w:tcW w:w="2357" w:type="dxa"/>
          </w:tcPr>
          <w:p w:rsidR="00915FA8" w:rsidRPr="005E251E" w:rsidRDefault="004E19A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urbanizacja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 i wymienia typy urbanizacji</w:t>
            </w:r>
          </w:p>
          <w:p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aglomeracja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 i wymienia jej typy</w:t>
            </w:r>
          </w:p>
        </w:tc>
        <w:tc>
          <w:tcPr>
            <w:tcW w:w="2357" w:type="dxa"/>
          </w:tcPr>
          <w:p w:rsidR="00915FA8" w:rsidRPr="005E251E" w:rsidRDefault="004E19A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charakteryzuje typy urbanizacji</w:t>
            </w:r>
          </w:p>
          <w:p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opisuje, jak powstały miasta</w:t>
            </w:r>
          </w:p>
          <w:p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współczynnik urbanizacji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4E19AC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charakteryzuje typy aglomeracji</w:t>
            </w:r>
          </w:p>
        </w:tc>
        <w:tc>
          <w:tcPr>
            <w:tcW w:w="2357" w:type="dxa"/>
          </w:tcPr>
          <w:p w:rsidR="00915FA8" w:rsidRPr="005E251E" w:rsidRDefault="004E19AC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4E19AC" w:rsidRPr="005E251E" w:rsidRDefault="002A108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>charakteryzuje rozmieszczenie ludności miejskiej wg regionu zamieszkania</w:t>
            </w:r>
          </w:p>
          <w:p w:rsidR="004E19AC" w:rsidRPr="005E251E" w:rsidRDefault="002A108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 na podstawie danych opisuje różnice we współczynniku urbanizacji w różnych regionach świata</w:t>
            </w:r>
          </w:p>
          <w:p w:rsidR="004E19AC" w:rsidRPr="005E251E" w:rsidRDefault="002A108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wymienia pozytywne i negatywne skutki 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urbanizacji</w:t>
            </w:r>
          </w:p>
        </w:tc>
        <w:tc>
          <w:tcPr>
            <w:tcW w:w="2358" w:type="dxa"/>
          </w:tcPr>
          <w:p w:rsidR="00915FA8" w:rsidRPr="005E251E" w:rsidRDefault="004E19AC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lastRenderedPageBreak/>
              <w:t>Uczeń:</w:t>
            </w:r>
          </w:p>
          <w:p w:rsidR="004E19AC" w:rsidRPr="005E251E" w:rsidRDefault="002A108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>‒</w:t>
            </w:r>
            <w:r w:rsidR="004E19AC" w:rsidRPr="005E251E">
              <w:rPr>
                <w:rFonts w:cs="Times New Roman"/>
                <w:szCs w:val="20"/>
              </w:rPr>
              <w:t xml:space="preserve"> </w:t>
            </w:r>
            <w:r w:rsidR="004E19AC" w:rsidRPr="005E251E">
              <w:rPr>
                <w:rStyle w:val="Bold"/>
                <w:rFonts w:cs="Times New Roman"/>
                <w:b w:val="0"/>
                <w:szCs w:val="20"/>
              </w:rPr>
              <w:t>wyjaśnia różnice między rozwojem miast w państwach wysoko i słabo rozwiniętych</w:t>
            </w:r>
          </w:p>
          <w:p w:rsidR="004E19AC" w:rsidRPr="005E251E" w:rsidRDefault="002A108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 xml:space="preserve">‒ </w:t>
            </w:r>
            <w:r w:rsidR="004E19AC" w:rsidRPr="005E251E">
              <w:rPr>
                <w:rStyle w:val="Bold"/>
                <w:rFonts w:cs="Times New Roman"/>
                <w:b w:val="0"/>
                <w:szCs w:val="20"/>
              </w:rPr>
              <w:t>wyjaśnia pozytywne i negatywne skutki urbanizacji</w:t>
            </w:r>
          </w:p>
        </w:tc>
        <w:tc>
          <w:tcPr>
            <w:tcW w:w="2358" w:type="dxa"/>
          </w:tcPr>
          <w:p w:rsidR="00915FA8" w:rsidRPr="005E251E" w:rsidRDefault="004E19AC" w:rsidP="002A1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4E19AC" w:rsidRPr="005E251E" w:rsidRDefault="002A1089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 na wybranych przykładach omawia problemy wielkich miast i wska</w:t>
            </w:r>
            <w:r>
              <w:rPr>
                <w:rFonts w:ascii="Times New Roman" w:hAnsi="Times New Roman"/>
                <w:sz w:val="20"/>
                <w:szCs w:val="20"/>
              </w:rPr>
              <w:t>zuje</w:t>
            </w:r>
            <w:r w:rsidR="004E19AC" w:rsidRPr="005E251E">
              <w:rPr>
                <w:rFonts w:ascii="Times New Roman" w:hAnsi="Times New Roman"/>
                <w:sz w:val="20"/>
                <w:szCs w:val="20"/>
              </w:rPr>
              <w:t xml:space="preserve"> możliwości ich rozwiązania</w:t>
            </w:r>
          </w:p>
        </w:tc>
      </w:tr>
      <w:tr w:rsidR="00915FA8" w:rsidRPr="005E251E" w:rsidTr="007E6C7A">
        <w:tc>
          <w:tcPr>
            <w:tcW w:w="2357" w:type="dxa"/>
          </w:tcPr>
          <w:p w:rsidR="00915FA8" w:rsidRPr="005E251E" w:rsidRDefault="00915FA8" w:rsidP="00B34EF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2.8</w:t>
            </w:r>
            <w:r w:rsidR="008723BC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Czynniki rozwoju obszarów wiejskich</w:t>
            </w:r>
          </w:p>
        </w:tc>
        <w:tc>
          <w:tcPr>
            <w:tcW w:w="2357" w:type="dxa"/>
          </w:tcPr>
          <w:p w:rsidR="00915FA8" w:rsidRPr="005E251E" w:rsidRDefault="0072452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24528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na pojęcia: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urbanizacja wsi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depopulacja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agroturystyka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deforestacja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15FA8" w:rsidRPr="005E251E" w:rsidRDefault="0072452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24528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 wymienia pozytywne i negatywne aspekty urbanizacji wsi</w:t>
            </w:r>
          </w:p>
          <w:p w:rsidR="00724528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wymienia czynniki wpływające na depopulację wsi</w:t>
            </w:r>
          </w:p>
          <w:p w:rsidR="00724528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opisuje zmiany w krajobrazie wsi spowodowane urbanizacją</w:t>
            </w:r>
          </w:p>
        </w:tc>
        <w:tc>
          <w:tcPr>
            <w:tcW w:w="2357" w:type="dxa"/>
          </w:tcPr>
          <w:p w:rsidR="00915FA8" w:rsidRPr="005E251E" w:rsidRDefault="00724528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24528" w:rsidRPr="005E251E" w:rsidRDefault="002A108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charakteryzuje pozytywne i negatywne aspekty urbanizacji wsi</w:t>
            </w:r>
          </w:p>
          <w:p w:rsidR="00724528" w:rsidRPr="005E251E" w:rsidRDefault="002A1089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>opisuje przemiany wsi w UE</w:t>
            </w:r>
          </w:p>
        </w:tc>
        <w:tc>
          <w:tcPr>
            <w:tcW w:w="2358" w:type="dxa"/>
          </w:tcPr>
          <w:p w:rsidR="00915FA8" w:rsidRPr="005E251E" w:rsidRDefault="00724528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b w:val="0"/>
                <w:szCs w:val="20"/>
              </w:rPr>
              <w:t>Uczeń:</w:t>
            </w:r>
          </w:p>
          <w:p w:rsidR="00724528" w:rsidRPr="005E251E" w:rsidRDefault="002A1089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>
              <w:rPr>
                <w:szCs w:val="20"/>
              </w:rPr>
              <w:t>‒</w:t>
            </w:r>
            <w:r w:rsidR="00724528" w:rsidRPr="005E251E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w</w:t>
            </w:r>
            <w:r w:rsidR="00724528" w:rsidRPr="005E251E">
              <w:rPr>
                <w:rStyle w:val="Bold"/>
                <w:rFonts w:cs="Times New Roman"/>
                <w:b w:val="0"/>
                <w:szCs w:val="20"/>
              </w:rPr>
              <w:t>skazuje współczesne przemiany obszarów wiejskich i podaje skutki tych przemian</w:t>
            </w:r>
          </w:p>
        </w:tc>
        <w:tc>
          <w:tcPr>
            <w:tcW w:w="2358" w:type="dxa"/>
          </w:tcPr>
          <w:p w:rsidR="00915FA8" w:rsidRPr="005E251E" w:rsidRDefault="00724528" w:rsidP="002A1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2A1089" w:rsidRDefault="002A1089" w:rsidP="002A1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 zbiera informacje na temat tego, w jaki sposób zmieniła się wieś w jego regionie lub </w:t>
            </w:r>
            <w:r w:rsidR="00483045" w:rsidRPr="005E251E">
              <w:rPr>
                <w:rFonts w:ascii="Times New Roman" w:hAnsi="Times New Roman"/>
                <w:sz w:val="20"/>
                <w:szCs w:val="20"/>
              </w:rPr>
              <w:t>w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ojewództwie w </w:t>
            </w:r>
            <w:r w:rsidR="005E251E">
              <w:rPr>
                <w:rFonts w:ascii="Times New Roman" w:hAnsi="Times New Roman"/>
                <w:sz w:val="20"/>
                <w:szCs w:val="20"/>
              </w:rPr>
              <w:t xml:space="preserve">ciągu ostatnich 50 lat </w:t>
            </w:r>
          </w:p>
          <w:p w:rsidR="00724528" w:rsidRPr="005E251E" w:rsidRDefault="002A1089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p</w:t>
            </w:r>
            <w:r w:rsidR="005E251E">
              <w:rPr>
                <w:rFonts w:ascii="Times New Roman" w:hAnsi="Times New Roman"/>
                <w:sz w:val="20"/>
                <w:szCs w:val="20"/>
              </w:rPr>
              <w:t>orównuje</w:t>
            </w:r>
            <w:r w:rsidR="00724528" w:rsidRPr="005E251E">
              <w:rPr>
                <w:rFonts w:ascii="Times New Roman" w:hAnsi="Times New Roman"/>
                <w:sz w:val="20"/>
                <w:szCs w:val="20"/>
              </w:rPr>
              <w:t xml:space="preserve"> przemiany tej wsi z typami przemian opisanymi na lekcji</w:t>
            </w:r>
          </w:p>
        </w:tc>
      </w:tr>
      <w:tr w:rsidR="00744A89" w:rsidRPr="005E251E" w:rsidTr="0086780C">
        <w:tc>
          <w:tcPr>
            <w:tcW w:w="14144" w:type="dxa"/>
            <w:gridSpan w:val="6"/>
          </w:tcPr>
          <w:p w:rsidR="00744A89" w:rsidRPr="005E251E" w:rsidRDefault="009A057C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23BC">
              <w:rPr>
                <w:rFonts w:ascii="Times New Roman" w:hAnsi="Times New Roman"/>
                <w:bCs/>
                <w:sz w:val="20"/>
                <w:szCs w:val="20"/>
              </w:rPr>
              <w:t>III.</w:t>
            </w: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31832" w:rsidRPr="005E251E">
              <w:rPr>
                <w:rFonts w:ascii="Times New Roman" w:eastAsia="Times New Roman" w:hAnsi="Times New Roman"/>
                <w:sz w:val="20"/>
                <w:szCs w:val="20"/>
              </w:rPr>
              <w:t>Współczesne kierunki rozwoju gospodarczego w Polsce i na świecie</w:t>
            </w:r>
          </w:p>
        </w:tc>
      </w:tr>
      <w:tr w:rsidR="00744A89" w:rsidRPr="005E251E" w:rsidTr="0086780C">
        <w:tc>
          <w:tcPr>
            <w:tcW w:w="2357" w:type="dxa"/>
          </w:tcPr>
          <w:p w:rsidR="00744A89" w:rsidRPr="005E251E" w:rsidRDefault="00925DA3" w:rsidP="00B34EFF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3.1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832" w:rsidRPr="005E251E">
              <w:rPr>
                <w:rFonts w:ascii="Times New Roman" w:eastAsia="Times New Roman" w:hAnsi="Times New Roman"/>
                <w:sz w:val="20"/>
                <w:szCs w:val="20"/>
              </w:rPr>
              <w:t>Zmiana roli sektorów gospodarki. Rolnictwo, przemysł i usługi</w:t>
            </w:r>
          </w:p>
        </w:tc>
        <w:tc>
          <w:tcPr>
            <w:tcW w:w="2357" w:type="dxa"/>
          </w:tcPr>
          <w:p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8C6D8B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473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6D8B" w:rsidRPr="005E251E">
              <w:rPr>
                <w:rFonts w:ascii="Times New Roman" w:hAnsi="Times New Roman"/>
                <w:sz w:val="20"/>
                <w:szCs w:val="20"/>
              </w:rPr>
              <w:t>wymienia i opisuje sektory gospodarki</w:t>
            </w:r>
          </w:p>
          <w:p w:rsidR="002754CB" w:rsidRPr="005E251E" w:rsidRDefault="002A10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9A057C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6D8B" w:rsidRPr="005E251E">
              <w:rPr>
                <w:rFonts w:ascii="Times New Roman" w:hAnsi="Times New Roman"/>
                <w:sz w:val="20"/>
                <w:szCs w:val="20"/>
              </w:rPr>
              <w:t>wymienia trzy przyczyny spadku zatrudnienia w rolnictwie w państwach wysoko rozwiniętych</w:t>
            </w:r>
          </w:p>
        </w:tc>
        <w:tc>
          <w:tcPr>
            <w:tcW w:w="2357" w:type="dxa"/>
          </w:tcPr>
          <w:p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1636F0" w:rsidRPr="005E251E" w:rsidRDefault="002A1089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8C6D8B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6F0" w:rsidRPr="005E251E">
              <w:rPr>
                <w:rFonts w:ascii="Times New Roman" w:hAnsi="Times New Roman"/>
                <w:sz w:val="20"/>
                <w:szCs w:val="20"/>
              </w:rPr>
              <w:t xml:space="preserve">na podstawie danych statystycznych wymienia </w:t>
            </w:r>
          </w:p>
          <w:p w:rsidR="00744A89" w:rsidRPr="005E251E" w:rsidRDefault="001636F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przykłady państw o wysokim zatrudnieniu w rolnictwie, przemyśle i usługach</w:t>
            </w:r>
          </w:p>
        </w:tc>
        <w:tc>
          <w:tcPr>
            <w:tcW w:w="2357" w:type="dxa"/>
          </w:tcPr>
          <w:p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2754CB" w:rsidRPr="005E251E" w:rsidRDefault="002A1089" w:rsidP="002A1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8C6D8B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636F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wymienia przyczyny zmian roli sektorów gospodarki w państwach o różnym poziomie rozwoju</w:t>
            </w:r>
          </w:p>
        </w:tc>
        <w:tc>
          <w:tcPr>
            <w:tcW w:w="2358" w:type="dxa"/>
          </w:tcPr>
          <w:p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FD5EBB" w:rsidRPr="005E251E" w:rsidRDefault="002A1089" w:rsidP="0014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E69FB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6F0" w:rsidRPr="005E251E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1636F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przyczyny zmian roli sektorów gospodarki w państwach o różnym poziomie rozwoju</w:t>
            </w:r>
          </w:p>
        </w:tc>
        <w:tc>
          <w:tcPr>
            <w:tcW w:w="2358" w:type="dxa"/>
          </w:tcPr>
          <w:p w:rsidR="00744A89" w:rsidRPr="005E251E" w:rsidRDefault="00744A89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744A89" w:rsidRPr="005E251E" w:rsidRDefault="002A1089" w:rsidP="001473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1636F0" w:rsidRPr="005E251E">
              <w:rPr>
                <w:rFonts w:ascii="Times New Roman" w:hAnsi="Times New Roman"/>
                <w:sz w:val="20"/>
                <w:szCs w:val="20"/>
              </w:rPr>
              <w:t xml:space="preserve">wskazuje i omawia czynniki wpływające na wysoki udział </w:t>
            </w:r>
            <w:r w:rsidR="00AD3A6B" w:rsidRPr="005E251E">
              <w:rPr>
                <w:rFonts w:ascii="Times New Roman" w:hAnsi="Times New Roman"/>
                <w:sz w:val="20"/>
                <w:szCs w:val="20"/>
              </w:rPr>
              <w:t>danych</w:t>
            </w:r>
            <w:r w:rsidR="001473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3A6B" w:rsidRPr="005E251E">
              <w:rPr>
                <w:rFonts w:ascii="Times New Roman" w:hAnsi="Times New Roman"/>
                <w:sz w:val="20"/>
                <w:szCs w:val="20"/>
              </w:rPr>
              <w:t>sektorów gospodarki w wybranym</w:t>
            </w:r>
            <w:r w:rsidR="001636F0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3A6B" w:rsidRPr="005E251E">
              <w:rPr>
                <w:rFonts w:ascii="Times New Roman" w:hAnsi="Times New Roman"/>
                <w:sz w:val="20"/>
                <w:szCs w:val="20"/>
              </w:rPr>
              <w:t>państwie</w:t>
            </w:r>
          </w:p>
        </w:tc>
      </w:tr>
      <w:tr w:rsidR="00744A89" w:rsidRPr="005E251E" w:rsidTr="0086780C">
        <w:tc>
          <w:tcPr>
            <w:tcW w:w="2357" w:type="dxa"/>
          </w:tcPr>
          <w:p w:rsidR="00744A89" w:rsidRPr="005E251E" w:rsidRDefault="00FD5EBB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3.2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832" w:rsidRPr="005E251E">
              <w:rPr>
                <w:rFonts w:ascii="Times New Roman" w:eastAsia="Times New Roman" w:hAnsi="Times New Roman"/>
                <w:sz w:val="20"/>
                <w:szCs w:val="20"/>
              </w:rPr>
              <w:t>Procesy globalizacji i konsumpcjonizm</w:t>
            </w:r>
          </w:p>
        </w:tc>
        <w:tc>
          <w:tcPr>
            <w:tcW w:w="2357" w:type="dxa"/>
          </w:tcPr>
          <w:p w:rsidR="00744A89" w:rsidRPr="005E251E" w:rsidRDefault="00F347E7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FD5EBB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 xml:space="preserve">definiuje pojęcia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>globalizacj</w:t>
            </w:r>
            <w:r>
              <w:rPr>
                <w:rFonts w:ascii="Times New Roman" w:hAnsi="Times New Roman"/>
                <w:sz w:val="20"/>
                <w:szCs w:val="20"/>
              </w:rPr>
              <w:t>a”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>konsumpcjonizm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>pracoholizm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357" w:type="dxa"/>
          </w:tcPr>
          <w:p w:rsidR="00744A89" w:rsidRPr="005E251E" w:rsidRDefault="00F347E7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2754CB" w:rsidRPr="005E251E" w:rsidRDefault="001A1CA8" w:rsidP="001A1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1CA8">
              <w:rPr>
                <w:rFonts w:ascii="Times New Roman" w:hAnsi="Times New Roman"/>
              </w:rPr>
              <w:t>‒</w:t>
            </w:r>
            <w:r w:rsidR="00F347E7" w:rsidRPr="005E251E">
              <w:rPr>
                <w:rStyle w:val="Bold"/>
                <w:rFonts w:ascii="Times New Roman" w:hAnsi="Times New Roman"/>
                <w:sz w:val="20"/>
                <w:szCs w:val="20"/>
              </w:rPr>
              <w:t xml:space="preserve"> </w:t>
            </w:r>
            <w:r w:rsidR="00FE2816" w:rsidRPr="005E251E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wyjaśnia przyczyny globalizacji</w:t>
            </w:r>
            <w:r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1A1CA8">
              <w:rPr>
                <w:rStyle w:val="Bold"/>
                <w:rFonts w:ascii="Times New Roman" w:hAnsi="Times New Roman"/>
                <w:b w:val="0"/>
                <w:bCs w:val="0"/>
                <w:sz w:val="20"/>
                <w:szCs w:val="20"/>
              </w:rPr>
              <w:t>oraz</w:t>
            </w:r>
            <w:r w:rsidR="00FE2816" w:rsidRPr="001A1CA8">
              <w:rPr>
                <w:rStyle w:val="Bold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FE2816" w:rsidRPr="005E251E">
              <w:rPr>
                <w:rStyle w:val="Bold"/>
                <w:rFonts w:ascii="Times New Roman" w:hAnsi="Times New Roman"/>
                <w:b w:val="0"/>
                <w:sz w:val="20"/>
                <w:szCs w:val="20"/>
              </w:rPr>
              <w:t>konsumpcjonizmu</w:t>
            </w:r>
          </w:p>
        </w:tc>
        <w:tc>
          <w:tcPr>
            <w:tcW w:w="2357" w:type="dxa"/>
          </w:tcPr>
          <w:p w:rsidR="00744A89" w:rsidRPr="005E251E" w:rsidRDefault="00F347E7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2754CB" w:rsidRPr="005E251E" w:rsidRDefault="001A1CA8" w:rsidP="001A1C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FE2816" w:rsidRPr="005E251E">
              <w:rPr>
                <w:rFonts w:ascii="Times New Roman" w:hAnsi="Times New Roman"/>
                <w:sz w:val="20"/>
                <w:szCs w:val="20"/>
              </w:rPr>
              <w:t>wymienia i charakteryzuje przykłady procesów globalizacyjnych</w:t>
            </w:r>
          </w:p>
        </w:tc>
        <w:tc>
          <w:tcPr>
            <w:tcW w:w="2358" w:type="dxa"/>
          </w:tcPr>
          <w:p w:rsidR="00744A89" w:rsidRPr="005E251E" w:rsidRDefault="00F347E7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F347E7" w:rsidRPr="005E251E" w:rsidRDefault="00F347E7" w:rsidP="00B34EFF">
            <w:pPr>
              <w:pStyle w:val="Tekstglowny"/>
              <w:jc w:val="left"/>
              <w:rPr>
                <w:rStyle w:val="Bold"/>
                <w:rFonts w:cs="Times New Roman"/>
                <w:b w:val="0"/>
                <w:szCs w:val="20"/>
              </w:rPr>
            </w:pPr>
            <w:r w:rsidRPr="005E251E">
              <w:rPr>
                <w:rStyle w:val="Bold"/>
                <w:rFonts w:cs="Times New Roman"/>
                <w:szCs w:val="20"/>
              </w:rPr>
              <w:t>–</w:t>
            </w:r>
            <w:r w:rsidR="00CC31DA" w:rsidRPr="005E251E">
              <w:rPr>
                <w:rFonts w:cs="Times New Roman"/>
                <w:szCs w:val="20"/>
              </w:rPr>
              <w:t xml:space="preserve"> określa</w:t>
            </w:r>
            <w:r w:rsidR="00CC31DA" w:rsidRPr="001A1CA8">
              <w:rPr>
                <w:rFonts w:cs="Times New Roman"/>
                <w:szCs w:val="20"/>
              </w:rPr>
              <w:t xml:space="preserve"> w</w:t>
            </w:r>
            <w:r w:rsidR="00CC31DA" w:rsidRPr="001A1CA8">
              <w:rPr>
                <w:rStyle w:val="Bold"/>
                <w:rFonts w:cs="Times New Roman"/>
                <w:b w:val="0"/>
                <w:bCs w:val="0"/>
                <w:szCs w:val="20"/>
              </w:rPr>
              <w:t>pływ</w:t>
            </w:r>
            <w:r w:rsidR="00CC31DA" w:rsidRPr="001A1CA8">
              <w:rPr>
                <w:rStyle w:val="Bold"/>
                <w:rFonts w:cs="Times New Roman"/>
                <w:szCs w:val="20"/>
              </w:rPr>
              <w:t xml:space="preserve"> </w:t>
            </w:r>
            <w:r w:rsidR="00CC31DA" w:rsidRPr="005E251E">
              <w:rPr>
                <w:rStyle w:val="Bold"/>
                <w:rFonts w:cs="Times New Roman"/>
                <w:b w:val="0"/>
                <w:szCs w:val="20"/>
              </w:rPr>
              <w:t>globalizacji na rozwój regionalny i lokalny</w:t>
            </w:r>
          </w:p>
          <w:p w:rsidR="00CC31DA" w:rsidRPr="005E251E" w:rsidRDefault="001A1CA8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>
              <w:rPr>
                <w:rStyle w:val="Bold"/>
                <w:rFonts w:cs="Times New Roman"/>
                <w:b w:val="0"/>
                <w:szCs w:val="20"/>
              </w:rPr>
              <w:t>‒</w:t>
            </w:r>
            <w:r w:rsidR="00CC31DA" w:rsidRPr="005E251E">
              <w:rPr>
                <w:rStyle w:val="Bold"/>
                <w:rFonts w:cs="Times New Roman"/>
                <w:b w:val="0"/>
                <w:szCs w:val="20"/>
              </w:rPr>
              <w:t xml:space="preserve"> wymienia pozytywne i negatywne aspekty globalizacji</w:t>
            </w:r>
          </w:p>
        </w:tc>
        <w:tc>
          <w:tcPr>
            <w:tcW w:w="2358" w:type="dxa"/>
          </w:tcPr>
          <w:p w:rsidR="006B4C9A" w:rsidRPr="005E251E" w:rsidRDefault="00F347E7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:rsidR="00744A89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C31DA" w:rsidRPr="005E251E">
              <w:rPr>
                <w:rFonts w:ascii="Times New Roman" w:hAnsi="Times New Roman"/>
                <w:sz w:val="20"/>
                <w:szCs w:val="20"/>
              </w:rPr>
              <w:t xml:space="preserve"> przedstawia sposoby zapobiegania zjawiskom konsumpcjonizmu i pracoholizmu</w:t>
            </w:r>
          </w:p>
          <w:p w:rsidR="00CC31DA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C31DA" w:rsidRPr="005E251E">
              <w:rPr>
                <w:rFonts w:ascii="Times New Roman" w:hAnsi="Times New Roman"/>
                <w:sz w:val="20"/>
                <w:szCs w:val="20"/>
              </w:rPr>
              <w:t xml:space="preserve">określa rolę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CC31DA" w:rsidRPr="005E251E">
              <w:rPr>
                <w:rFonts w:ascii="Times New Roman" w:hAnsi="Times New Roman"/>
                <w:sz w:val="20"/>
                <w:szCs w:val="20"/>
              </w:rPr>
              <w:t>nternetu</w:t>
            </w:r>
            <w:proofErr w:type="spellEnd"/>
            <w:r w:rsidR="00CC31DA" w:rsidRPr="005E251E">
              <w:rPr>
                <w:rFonts w:ascii="Times New Roman" w:hAnsi="Times New Roman"/>
                <w:sz w:val="20"/>
                <w:szCs w:val="20"/>
              </w:rPr>
              <w:t xml:space="preserve"> w rozwoju globalizacji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3.3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Rozwój gospodarczy Polski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:rsidR="00E31455" w:rsidRPr="005E251E" w:rsidRDefault="001A1CA8" w:rsidP="001A1CA8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  <w:r w:rsidR="00E31455" w:rsidRPr="005E251E">
              <w:rPr>
                <w:rFonts w:ascii="Times New Roman" w:hAnsi="Times New Roman"/>
              </w:rPr>
              <w:t xml:space="preserve"> opisuje główne etapy rozwoju gospodarczego Polski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1A1CA8" w:rsidP="001A1CA8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  <w:r w:rsidR="00E31455" w:rsidRPr="005E251E">
              <w:rPr>
                <w:rFonts w:ascii="Times New Roman" w:hAnsi="Times New Roman"/>
              </w:rPr>
              <w:t xml:space="preserve"> wymienia i uzasadnia pozytywne i negatywne skutki transformacji</w:t>
            </w:r>
            <w:r>
              <w:rPr>
                <w:rFonts w:ascii="Times New Roman" w:hAnsi="Times New Roman"/>
              </w:rPr>
              <w:t xml:space="preserve"> </w:t>
            </w:r>
            <w:r w:rsidR="00E31455" w:rsidRPr="005E251E">
              <w:rPr>
                <w:rFonts w:ascii="Times New Roman" w:hAnsi="Times New Roman"/>
              </w:rPr>
              <w:t>społeczno-gospodarczej, która dokonała się w Polsce w latach 9</w:t>
            </w:r>
            <w:r w:rsidR="005E251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 XX w.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charakteryzuje rynek pracy w Polsce </w:t>
            </w:r>
          </w:p>
          <w:p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oblicza współczynnik aktywności zawodowej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:rsidR="00E31455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  <w:r w:rsidR="00E31455" w:rsidRPr="005E251E">
              <w:rPr>
                <w:rFonts w:ascii="Times New Roman" w:hAnsi="Times New Roman"/>
              </w:rPr>
              <w:t xml:space="preserve"> wskazuje możliwości zmniejszenia bezrobocia w województwach, w których jest ono najwyższe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1A1CA8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na podstawie danych statystycznych podaje wskaźniki ukazujące rozwój gospodarczy Polski po przystąpieniu do Unii Europejskiej (np.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PKB, produkcja rolnicza, przemysłowa, dostęp do </w:t>
            </w:r>
            <w:proofErr w:type="spellStart"/>
            <w:r w:rsidR="00E31455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internetu</w:t>
            </w:r>
            <w:proofErr w:type="spellEnd"/>
            <w:r w:rsidR="00E31455" w:rsidRPr="005E251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kreśla kierunki zmian (wzrost, spadek, stagnacja)</w:t>
            </w:r>
          </w:p>
          <w:p w:rsidR="00E31455" w:rsidRPr="005E251E" w:rsidRDefault="001A1CA8" w:rsidP="001A1C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omawia sytuację na rynku pracy w regionie, w którym mieszka (poziom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bezrobocia, oferty pracy, możliwości zatrudnienia)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3.4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Gospodarka oparta na wiedzy i kształtowanie się społeczeństwa informacyjnego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:rsidR="00E31455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‒ </w:t>
            </w:r>
            <w:r w:rsidR="00E31455" w:rsidRPr="005E251E">
              <w:rPr>
                <w:rFonts w:ascii="Times New Roman" w:hAnsi="Times New Roman"/>
              </w:rPr>
              <w:t>zna pojęcia: gospodarka oparta na wiedzy, społeczeństwo informacyjne</w:t>
            </w:r>
          </w:p>
          <w:p w:rsidR="00E31455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‒ </w:t>
            </w:r>
            <w:r w:rsidR="00E31455" w:rsidRPr="005E251E">
              <w:rPr>
                <w:rFonts w:ascii="Times New Roman" w:hAnsi="Times New Roman"/>
              </w:rPr>
              <w:t>wymienia nowoczesne technologie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wymienia cechy gospodarki opartej na wiedzy</w:t>
            </w:r>
          </w:p>
          <w:p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podaje korzystne czynniki dla rozwoju gospodarki opartej na wiedzy</w:t>
            </w:r>
          </w:p>
          <w:p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wymienia cechy społeczeństwa informacyjnego oraz czynniki wpływające na jego rozwój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1A1CA8" w:rsidP="001A1CA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charakteryzuje zagrożenia społeczeństwa informacyjnego</w:t>
            </w:r>
          </w:p>
        </w:tc>
        <w:tc>
          <w:tcPr>
            <w:tcW w:w="2358" w:type="dxa"/>
          </w:tcPr>
          <w:p w:rsidR="00E31455" w:rsidRPr="005E251E" w:rsidRDefault="00C83774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:rsidR="00C83774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‒ </w:t>
            </w:r>
            <w:r w:rsidR="00C83774" w:rsidRPr="005E251E">
              <w:rPr>
                <w:rFonts w:ascii="Times New Roman" w:hAnsi="Times New Roman"/>
              </w:rPr>
              <w:t>wyjaśnia, jak zapobiegać zagrożeniom wynikającym z życia w społeczeństwie informacyjnym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1A1CA8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omawia, korzystając z danych statystycznych, dostęp ludności w poszczególnych państwach do </w:t>
            </w:r>
            <w:proofErr w:type="spellStart"/>
            <w:r w:rsidR="00E31455" w:rsidRPr="005E251E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</w:p>
          <w:p w:rsidR="00E31455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 w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ymienia regiony o wysokim, średnim i niskim dostępie 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>nternetu</w:t>
            </w:r>
            <w:proofErr w:type="spellEnd"/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oraz uzasadnia, od czego zależy ta dostępność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3.5. Kapitał ludzki</w:t>
            </w:r>
          </w:p>
        </w:tc>
        <w:tc>
          <w:tcPr>
            <w:tcW w:w="2357" w:type="dxa"/>
          </w:tcPr>
          <w:p w:rsidR="00E31455" w:rsidRPr="005E251E" w:rsidRDefault="00067B30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:rsidR="00067B30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‒ </w:t>
            </w:r>
            <w:r w:rsidR="00067B30" w:rsidRPr="005E251E">
              <w:rPr>
                <w:rFonts w:ascii="Times New Roman" w:hAnsi="Times New Roman"/>
              </w:rPr>
              <w:t xml:space="preserve">definiuje pojęcie </w:t>
            </w:r>
            <w:r>
              <w:rPr>
                <w:rFonts w:ascii="Times New Roman" w:hAnsi="Times New Roman"/>
              </w:rPr>
              <w:t>„</w:t>
            </w:r>
            <w:r w:rsidR="00067B30" w:rsidRPr="005E251E">
              <w:rPr>
                <w:rFonts w:ascii="Times New Roman" w:hAnsi="Times New Roman"/>
              </w:rPr>
              <w:t>kapitał ludzki</w:t>
            </w: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2357" w:type="dxa"/>
          </w:tcPr>
          <w:p w:rsidR="00E31455" w:rsidRPr="005E251E" w:rsidRDefault="00067B3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067B30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067B30" w:rsidRPr="005E251E">
              <w:rPr>
                <w:rFonts w:ascii="Times New Roman" w:hAnsi="Times New Roman"/>
                <w:sz w:val="20"/>
                <w:szCs w:val="20"/>
              </w:rPr>
              <w:t>wymienia czynniki zwiększające</w:t>
            </w:r>
            <w:r w:rsidR="00EB09A8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7B30" w:rsidRPr="005E251E">
              <w:rPr>
                <w:rFonts w:ascii="Times New Roman" w:hAnsi="Times New Roman"/>
                <w:sz w:val="20"/>
                <w:szCs w:val="20"/>
              </w:rPr>
              <w:t>i ograniczające kapitał ludzki</w:t>
            </w:r>
          </w:p>
        </w:tc>
        <w:tc>
          <w:tcPr>
            <w:tcW w:w="2357" w:type="dxa"/>
          </w:tcPr>
          <w:p w:rsidR="00E31455" w:rsidRPr="005E251E" w:rsidRDefault="00EB09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B09A8" w:rsidRPr="005E251E" w:rsidRDefault="001A1C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B09A8" w:rsidRPr="005E251E">
              <w:rPr>
                <w:rFonts w:ascii="Times New Roman" w:hAnsi="Times New Roman"/>
                <w:sz w:val="20"/>
                <w:szCs w:val="20"/>
              </w:rPr>
              <w:t>zna mierniki kapitału ludzkiego</w:t>
            </w:r>
          </w:p>
        </w:tc>
        <w:tc>
          <w:tcPr>
            <w:tcW w:w="2358" w:type="dxa"/>
          </w:tcPr>
          <w:p w:rsidR="00E31455" w:rsidRPr="005E251E" w:rsidRDefault="00EB09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 w:rsidRPr="005E251E">
              <w:rPr>
                <w:rFonts w:ascii="Times New Roman" w:hAnsi="Times New Roman"/>
              </w:rPr>
              <w:t>Uczeń:</w:t>
            </w:r>
          </w:p>
          <w:p w:rsidR="00EB09A8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‒</w:t>
            </w:r>
            <w:r w:rsidR="00EB09A8" w:rsidRPr="005E251E">
              <w:rPr>
                <w:rFonts w:ascii="Times New Roman" w:hAnsi="Times New Roman"/>
              </w:rPr>
              <w:t xml:space="preserve"> na podstawie przedstawionych wykresów i danych statystycznych  </w:t>
            </w:r>
          </w:p>
          <w:p w:rsidR="00EB09A8" w:rsidRPr="005E251E" w:rsidRDefault="001A1CA8" w:rsidP="00B34EFF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‒ </w:t>
            </w:r>
            <w:r w:rsidR="00EB09A8" w:rsidRPr="005E251E">
              <w:rPr>
                <w:rFonts w:ascii="Times New Roman" w:hAnsi="Times New Roman"/>
              </w:rPr>
              <w:t>określa wpływ kapitału ludzkiego na rozwój gospodarczy</w:t>
            </w:r>
          </w:p>
        </w:tc>
        <w:tc>
          <w:tcPr>
            <w:tcW w:w="2358" w:type="dxa"/>
          </w:tcPr>
          <w:p w:rsidR="00E31455" w:rsidRPr="005E251E" w:rsidRDefault="00EB09A8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B09A8" w:rsidRPr="005E251E" w:rsidRDefault="00161594" w:rsidP="001615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B09A8" w:rsidRPr="005E251E">
              <w:rPr>
                <w:rFonts w:ascii="Times New Roman" w:hAnsi="Times New Roman"/>
                <w:sz w:val="20"/>
                <w:szCs w:val="20"/>
              </w:rPr>
              <w:t xml:space="preserve"> podaje przykłady, w jaki sposób mobilność na rynku pracy może przyczynić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9A8" w:rsidRPr="005E251E">
              <w:rPr>
                <w:rFonts w:ascii="Times New Roman" w:hAnsi="Times New Roman"/>
                <w:sz w:val="20"/>
                <w:szCs w:val="20"/>
              </w:rPr>
              <w:t>się do zwiększenia zasobów kapitału ludzkiego</w:t>
            </w:r>
          </w:p>
        </w:tc>
      </w:tr>
      <w:tr w:rsidR="00E31455" w:rsidRPr="005E251E" w:rsidTr="0086780C">
        <w:tc>
          <w:tcPr>
            <w:tcW w:w="14144" w:type="dxa"/>
            <w:gridSpan w:val="6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4DE5">
              <w:rPr>
                <w:rFonts w:ascii="Times New Roman" w:hAnsi="Times New Roman"/>
                <w:bCs/>
                <w:sz w:val="20"/>
                <w:szCs w:val="20"/>
              </w:rPr>
              <w:t>IV.</w:t>
            </w:r>
            <w:r w:rsidRPr="005E25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Rolnictwo, leśnictwo i rybactwo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B34EFF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4.1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Przyrodnicze i </w:t>
            </w:r>
            <w:proofErr w:type="spellStart"/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pozaprzyrodnicze</w:t>
            </w:r>
            <w:proofErr w:type="spellEnd"/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czynniki rozwoju rolnictwa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161594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9F5BB6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czym zajmuje się rolnictwo 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161594" w:rsidP="001615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1D081A" w:rsidRPr="005E251E">
              <w:rPr>
                <w:rFonts w:ascii="Times New Roman" w:hAnsi="Times New Roman"/>
                <w:sz w:val="20"/>
                <w:szCs w:val="20"/>
              </w:rPr>
              <w:t xml:space="preserve"> wymienia 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czynniki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przyrodnicze i </w:t>
            </w:r>
            <w:proofErr w:type="spellStart"/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pozaprzyrodnicze</w:t>
            </w:r>
            <w:proofErr w:type="spellEnd"/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czynniki wpływające na rozwój produkcji rolniczej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:rsidR="001D081A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opisuje czynniki</w:t>
            </w:r>
          </w:p>
          <w:p w:rsidR="00E31455" w:rsidRPr="005E251E" w:rsidRDefault="001D081A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przyrodnicze i </w:t>
            </w:r>
            <w:proofErr w:type="spellStart"/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pozaprzyrodnicze</w:t>
            </w:r>
            <w:proofErr w:type="spellEnd"/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czynniki wpływające na rozwój produkcji rolniczej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161594" w:rsidP="00161594">
            <w:pPr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‒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podstawie danych statystycznych wymienia regiony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D081A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świata o najlepszej przydatności rolniczej gleb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161594" w:rsidP="001615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890C53" w:rsidRPr="005E251E"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90C53" w:rsidRPr="005E251E">
              <w:rPr>
                <w:rFonts w:ascii="Times New Roman" w:hAnsi="Times New Roman"/>
                <w:sz w:val="20"/>
                <w:szCs w:val="20"/>
              </w:rPr>
              <w:t xml:space="preserve"> jak zwiększyć przydatność </w:t>
            </w:r>
            <w:r w:rsidR="00FD0E15" w:rsidRPr="005E251E">
              <w:rPr>
                <w:rFonts w:ascii="Times New Roman" w:hAnsi="Times New Roman"/>
                <w:sz w:val="20"/>
                <w:szCs w:val="20"/>
              </w:rPr>
              <w:t>obszarów</w:t>
            </w:r>
            <w:r w:rsidR="005E251E">
              <w:rPr>
                <w:rFonts w:ascii="Times New Roman" w:hAnsi="Times New Roman"/>
                <w:sz w:val="20"/>
                <w:szCs w:val="20"/>
              </w:rPr>
              <w:t xml:space="preserve"> bardzo suchych i bardzo wilgotnych</w:t>
            </w:r>
            <w:r w:rsidR="00FD0E15" w:rsidRPr="005E251E">
              <w:rPr>
                <w:rFonts w:ascii="Times New Roman" w:hAnsi="Times New Roman"/>
                <w:sz w:val="20"/>
                <w:szCs w:val="20"/>
              </w:rPr>
              <w:t xml:space="preserve"> (mało przydatnych dla </w:t>
            </w:r>
            <w:r w:rsidR="00FD0E15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rolnictwa)</w:t>
            </w:r>
            <w:r w:rsidR="00890C53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4.2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Główne uprawy roślinne i chów zwierząt na świecie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16664" w:rsidRPr="005E251E">
              <w:rPr>
                <w:rFonts w:ascii="Times New Roman" w:hAnsi="Times New Roman"/>
                <w:sz w:val="20"/>
                <w:szCs w:val="20"/>
              </w:rPr>
              <w:t>klasyfikuje rośliny uprawne i wymienia ich przykłady</w:t>
            </w:r>
          </w:p>
          <w:p w:rsidR="00415A00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 xml:space="preserve">wymienia rośliny, z których 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są 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>produkowane używki</w:t>
            </w:r>
          </w:p>
          <w:p w:rsidR="00415A00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>wymienia produkty pochodzenia zwierzęcego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16159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16664" w:rsidRPr="005E251E">
              <w:rPr>
                <w:rFonts w:ascii="Times New Roman" w:hAnsi="Times New Roman"/>
                <w:sz w:val="20"/>
                <w:szCs w:val="20"/>
              </w:rPr>
              <w:t>wymienia główne obszary uprawy różnych zbóż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>, roślin bulwiastych, oleistych, cukrodajnych , włóknistych, kauczukodajnych</w:t>
            </w:r>
            <w:r w:rsidR="00C16664" w:rsidRPr="005E251E">
              <w:rPr>
                <w:rFonts w:ascii="Times New Roman" w:hAnsi="Times New Roman"/>
                <w:sz w:val="20"/>
                <w:szCs w:val="20"/>
              </w:rPr>
              <w:t xml:space="preserve"> na świecie</w:t>
            </w:r>
          </w:p>
          <w:p w:rsidR="00415A00" w:rsidRPr="005E251E" w:rsidRDefault="0016159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>wymienia miejsca uprawy używek</w:t>
            </w:r>
          </w:p>
          <w:p w:rsidR="00415A00" w:rsidRPr="005E251E" w:rsidRDefault="0016159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>wymienia miejsca uprawy owoców i warzyw</w:t>
            </w:r>
          </w:p>
          <w:p w:rsidR="00415A00" w:rsidRPr="005E251E" w:rsidRDefault="0016159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15A00" w:rsidRPr="005E251E">
              <w:rPr>
                <w:rFonts w:ascii="Times New Roman" w:hAnsi="Times New Roman"/>
                <w:sz w:val="20"/>
                <w:szCs w:val="20"/>
              </w:rPr>
              <w:t>wymienia czynniki wpływające na chów zwierząt w różnych częściach świata</w:t>
            </w:r>
          </w:p>
          <w:p w:rsidR="00E31455" w:rsidRPr="005E251E" w:rsidRDefault="00161594" w:rsidP="001615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>wymienia główne miejsca chowu zwierząt gospodarskich na świecie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11618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wskazuje, jakie zboża są podstawą wyżywienia w różnych regionach świata</w:t>
            </w:r>
          </w:p>
          <w:p w:rsidR="00E31455" w:rsidRPr="005E251E" w:rsidRDefault="00161594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D11618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omawia zależność chowu wybranych zwierząt gospodarskich na świecie od czynników przyrodniczych, kulturowych i ekonomicznych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161594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na podstawie atlasu geograficznego lub danych statystycznych wyjaśnia na wybranych przykładach,</w:t>
            </w:r>
            <w:r w:rsidR="006E7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jakie czynniki wpłynęły na wysoki udział użytków rolnych, gruntów ornych</w:t>
            </w:r>
            <w:r w:rsidR="006E7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 xml:space="preserve">oraz użytków zielonych różnych państwach </w:t>
            </w:r>
          </w:p>
          <w:p w:rsidR="00D11618" w:rsidRPr="005E251E" w:rsidRDefault="006E7DF0" w:rsidP="006E7DF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 xml:space="preserve">sprawdza w roczniku statystycznym lub w </w:t>
            </w:r>
            <w:proofErr w:type="spellStart"/>
            <w:r w:rsidR="00D11618" w:rsidRPr="005E251E"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 w:rsidR="00D11618" w:rsidRPr="005E251E">
              <w:rPr>
                <w:rFonts w:ascii="Times New Roman" w:hAnsi="Times New Roman"/>
                <w:sz w:val="20"/>
                <w:szCs w:val="20"/>
              </w:rPr>
              <w:t>, w których państwach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spożywa się najwięcej herbaty i kawy (na mieszkańca) i czy to są te same państwa, w których uprawy tych roślin są największe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6E7DF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>wyszuk</w:t>
            </w:r>
            <w:r>
              <w:rPr>
                <w:rFonts w:ascii="Times New Roman" w:hAnsi="Times New Roman"/>
                <w:sz w:val="20"/>
                <w:szCs w:val="20"/>
              </w:rPr>
              <w:t>uje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 xml:space="preserve"> w dostępnych źródłach informacji o miejscu hodowli jedwabników, mułów, osłów, jaków, lam i reniferów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406FAC" w:rsidRPr="005E251E">
              <w:rPr>
                <w:rFonts w:ascii="Times New Roman" w:hAnsi="Times New Roman"/>
                <w:sz w:val="20"/>
                <w:szCs w:val="20"/>
              </w:rPr>
              <w:t xml:space="preserve"> wyjaśnia, w jakim celu hoduje się te zwierzęta</w:t>
            </w:r>
          </w:p>
          <w:p w:rsidR="00D11618" w:rsidRPr="005E251E" w:rsidRDefault="006E7DF0" w:rsidP="006E7DF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podaje, jakie rośliny uprawia się w jego regionie zamieszkania (województwie)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1618" w:rsidRPr="005E251E">
              <w:rPr>
                <w:rFonts w:ascii="Times New Roman" w:hAnsi="Times New Roman"/>
                <w:sz w:val="20"/>
                <w:szCs w:val="20"/>
              </w:rPr>
              <w:t>i na jakich glebach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4.3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Lesistość i gospodarka leśna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C57224" w:rsidRPr="005E251E" w:rsidRDefault="006E7DF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C57224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pojęcie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„</w:t>
            </w:r>
            <w:r w:rsidR="00C57224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lesistość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”</w:t>
            </w:r>
          </w:p>
          <w:p w:rsidR="00E31455" w:rsidRPr="005E251E" w:rsidRDefault="006E7DF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C57224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wymienia funkcje lasu</w:t>
            </w:r>
            <w:r w:rsidR="00E31455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6E7DF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‒</w:t>
            </w:r>
            <w:r w:rsidR="00C57224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F7EFF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opisuje dynamikę zmian obszarów leśnych</w:t>
            </w:r>
          </w:p>
          <w:p w:rsidR="00FF7EFF" w:rsidRPr="005E251E" w:rsidRDefault="006E7DF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FF7EFF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podaje zagrożenia lesistości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57224" w:rsidRPr="005E251E" w:rsidRDefault="00E018A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 xml:space="preserve"> na podstawie danych statystycznych podaje, które państwa mają największą powierzchnię lasów, a które najmniejszą</w:t>
            </w:r>
          </w:p>
          <w:p w:rsidR="00E31455" w:rsidRPr="005E251E" w:rsidRDefault="00E018A0" w:rsidP="00E01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>wyjaśnia, od czego zależy poziom lesistości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6E7DF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 xml:space="preserve"> na podstawie różnych źródeł informacji podaje przykłady rabunkowej gospodarki leśnej</w:t>
            </w:r>
          </w:p>
          <w:p w:rsidR="00C57224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>oblicza powierzchnię lasów na mieszkańca w różnych państwach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6E7DF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C57224" w:rsidRPr="005E251E">
              <w:rPr>
                <w:rFonts w:ascii="Times New Roman" w:hAnsi="Times New Roman"/>
                <w:sz w:val="20"/>
                <w:szCs w:val="20"/>
              </w:rPr>
              <w:t xml:space="preserve"> przedstawia propozycje racjonalnej gospodarki leśnej, aby zapobiec zmniejszaniu się powierzchni lasów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B34EF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4.4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Rybołówstwo i eksploatacja zasobów morskich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E018A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AC0D5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wymienia cechy gospodarki morskiej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E018A0" w:rsidP="00E01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AC0D5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charakteryzuje cechy gospodarki morskiej i jej zagrożenia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</w:t>
            </w:r>
          </w:p>
          <w:p w:rsidR="00E31455" w:rsidRPr="005E251E" w:rsidRDefault="00E018A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84712" w:rsidRPr="005E251E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="00D84712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 podstawie danych statystycznych określa obszary o dużym i małym spożyciu ryb i innych stworzeń morskich na 1 mieszkańca </w:t>
            </w:r>
          </w:p>
        </w:tc>
        <w:tc>
          <w:tcPr>
            <w:tcW w:w="2358" w:type="dxa"/>
          </w:tcPr>
          <w:p w:rsidR="00E018A0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E018A0" w:rsidP="00E018A0">
            <w:pPr>
              <w:spacing w:after="0" w:line="240" w:lineRule="auto"/>
              <w:contextualSpacing/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4712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wyjaśnia przyczyny różnic między w spożyciu ryb w różnych państwach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t xml:space="preserve"> podaje przykłady zagrożeń nadmiernej eksploatacji zasobów morskich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t>podstawie dostępnych źródeł informacji</w:t>
            </w:r>
          </w:p>
          <w:p w:rsidR="00DB5BA5" w:rsidRPr="005E251E" w:rsidRDefault="00E018A0" w:rsidP="00E018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t xml:space="preserve"> wyszukuje w 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dostępnych źródłach informacji jak gospodarczo wykorzystuje się organizmy morskie (rośliny i zwierzęta)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‒</w:t>
            </w:r>
            <w:r w:rsidR="00DB5BA5" w:rsidRPr="005E251E">
              <w:rPr>
                <w:rFonts w:ascii="Times New Roman" w:hAnsi="Times New Roman"/>
                <w:sz w:val="20"/>
                <w:szCs w:val="20"/>
              </w:rPr>
              <w:t xml:space="preserve"> poza celami konsumpcyjnymi</w:t>
            </w:r>
          </w:p>
        </w:tc>
      </w:tr>
      <w:tr w:rsidR="00E31455" w:rsidRPr="005E251E" w:rsidTr="0086780C">
        <w:tc>
          <w:tcPr>
            <w:tcW w:w="14144" w:type="dxa"/>
            <w:gridSpan w:val="6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4DE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V.</w:t>
            </w:r>
            <w:r w:rsidRPr="005E2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Przemysł i budownictwo</w:t>
            </w:r>
          </w:p>
        </w:tc>
      </w:tr>
      <w:tr w:rsidR="00E31455" w:rsidRPr="005E251E" w:rsidTr="00AF22B9">
        <w:trPr>
          <w:trHeight w:val="3053"/>
        </w:trPr>
        <w:tc>
          <w:tcPr>
            <w:tcW w:w="2357" w:type="dxa"/>
          </w:tcPr>
          <w:p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5.1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Czynniki lokalizacji przemysłu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DE162C" w:rsidRPr="005E251E">
              <w:rPr>
                <w:rFonts w:ascii="Times New Roman" w:hAnsi="Times New Roman"/>
                <w:sz w:val="20"/>
                <w:szCs w:val="20"/>
              </w:rPr>
              <w:t>podaje definicję przemysłu oraz wymienia jego gałęzie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E162C" w:rsidRPr="005E251E">
              <w:rPr>
                <w:rFonts w:ascii="Times New Roman" w:hAnsi="Times New Roman"/>
                <w:sz w:val="20"/>
                <w:szCs w:val="20"/>
              </w:rPr>
              <w:t xml:space="preserve"> wymienia przyrodnicze i </w:t>
            </w:r>
            <w:proofErr w:type="spellStart"/>
            <w:r w:rsidR="00DE162C" w:rsidRPr="005E251E">
              <w:rPr>
                <w:rFonts w:ascii="Times New Roman" w:hAnsi="Times New Roman"/>
                <w:sz w:val="20"/>
                <w:szCs w:val="20"/>
              </w:rPr>
              <w:t>pozaprzyrodnicze</w:t>
            </w:r>
            <w:proofErr w:type="spellEnd"/>
            <w:r w:rsidR="00DE162C" w:rsidRPr="005E251E">
              <w:rPr>
                <w:rFonts w:ascii="Times New Roman" w:hAnsi="Times New Roman"/>
                <w:sz w:val="20"/>
                <w:szCs w:val="20"/>
              </w:rPr>
              <w:t xml:space="preserve"> czynniki jego lokalizacji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E31455" w:rsidRPr="005E251E" w:rsidRDefault="00E018A0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E162C" w:rsidRPr="005E251E">
              <w:rPr>
                <w:rFonts w:ascii="Times New Roman" w:hAnsi="Times New Roman"/>
                <w:sz w:val="20"/>
                <w:szCs w:val="20"/>
              </w:rPr>
              <w:t xml:space="preserve"> opisuje przyrodnicze i </w:t>
            </w:r>
            <w:proofErr w:type="spellStart"/>
            <w:r w:rsidR="00DE162C" w:rsidRPr="005E251E">
              <w:rPr>
                <w:rFonts w:ascii="Times New Roman" w:hAnsi="Times New Roman"/>
                <w:sz w:val="20"/>
                <w:szCs w:val="20"/>
              </w:rPr>
              <w:t>pozaprzyrodnicze</w:t>
            </w:r>
            <w:proofErr w:type="spellEnd"/>
            <w:r w:rsidR="00DE162C" w:rsidRPr="005E251E">
              <w:rPr>
                <w:rFonts w:ascii="Times New Roman" w:hAnsi="Times New Roman"/>
                <w:sz w:val="20"/>
                <w:szCs w:val="20"/>
              </w:rPr>
              <w:t xml:space="preserve"> czynniki jego lokalizacji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DE162C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DE162C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określa, jakie czynniki lokalizacji są najważniejsze dla następujących wybranych zakładów, np</w:t>
            </w:r>
            <w:r w:rsidR="001F2C4B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DE162C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huty miedzi, zakładów przemysłu papierniczego, przemysłu samochodowego,</w:t>
            </w:r>
          </w:p>
          <w:p w:rsidR="00E31455" w:rsidRPr="005E251E" w:rsidRDefault="00B5005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cukrowni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Uczeń:</w:t>
            </w:r>
          </w:p>
          <w:p w:rsidR="00B50050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B50050" w:rsidRPr="005E251E">
              <w:rPr>
                <w:rFonts w:ascii="Times New Roman" w:hAnsi="Times New Roman"/>
                <w:sz w:val="20"/>
                <w:szCs w:val="20"/>
              </w:rPr>
              <w:t xml:space="preserve"> przedstawia zakład przemysłowy funkcjonujący w sąsiedztwie miejsca jego zamieszkania lub nauki</w:t>
            </w:r>
          </w:p>
          <w:p w:rsidR="00B50050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B50050" w:rsidRPr="005E251E">
              <w:rPr>
                <w:rFonts w:ascii="Times New Roman" w:hAnsi="Times New Roman"/>
                <w:sz w:val="20"/>
                <w:szCs w:val="20"/>
              </w:rPr>
              <w:t xml:space="preserve"> na podstawie dostępnych źródeł informacji omawia funkcjonowanie położonej w jego regionie specjalnej strefy ekonomicznej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 xml:space="preserve">5.2.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Przemysł tradycyjny i przemysł wysokich technologii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wymienia cechy przemysłu wysokiej technologii</w:t>
            </w:r>
          </w:p>
          <w:p w:rsidR="00F241BE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wymienia formy przestrzenne przemysłu wysokiej technologii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F241BE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opisuje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formy przestrzenne przemysłu wysokiej technologii</w:t>
            </w:r>
          </w:p>
          <w:p w:rsidR="00E31455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podaje przykłady lokalizacji przemysłu wysokiej technologii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E018A0" w:rsidP="00E01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porównuje cechy przemysłu tradycyjnego i przemysłu wysokich technologii na przykładach, np.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hutnictwa żelaza i przemysłu elektronicznego</w:t>
            </w:r>
          </w:p>
        </w:tc>
        <w:tc>
          <w:tcPr>
            <w:tcW w:w="2358" w:type="dxa"/>
          </w:tcPr>
          <w:p w:rsidR="00E018A0" w:rsidRDefault="00E31455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F241BE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wyszukuje informacje o wybranych obszarach wysokich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technologii, przedstawia ich najważniejsze cechy: lokalizację, profil produkcji,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zaplecze naukowo-badawcze</w:t>
            </w:r>
          </w:p>
          <w:p w:rsidR="00E31455" w:rsidRPr="005E251E" w:rsidRDefault="00E018A0" w:rsidP="00E018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wyszukuje informacje o parkach technologicznych lub naukowych występujących w Polsce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F241BE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wymień gałęzie przemysłu wysokich technologii występujące w jego regionie</w:t>
            </w:r>
          </w:p>
          <w:p w:rsidR="00E31455" w:rsidRPr="005E251E" w:rsidRDefault="00E018A0" w:rsidP="00E018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omawia perspektywy rozwoju </w:t>
            </w:r>
            <w:proofErr w:type="spellStart"/>
            <w:r w:rsidR="00F241BE" w:rsidRPr="005E251E">
              <w:rPr>
                <w:rFonts w:ascii="Times New Roman" w:hAnsi="Times New Roman"/>
                <w:sz w:val="20"/>
                <w:szCs w:val="20"/>
              </w:rPr>
              <w:t>technopolii</w:t>
            </w:r>
            <w:proofErr w:type="spellEnd"/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w Polsce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 xml:space="preserve"> np. na przykładzie Doliny Lotniczej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1BE" w:rsidRPr="005E251E">
              <w:rPr>
                <w:rFonts w:ascii="Times New Roman" w:hAnsi="Times New Roman"/>
                <w:sz w:val="20"/>
                <w:szCs w:val="20"/>
              </w:rPr>
              <w:t>(www.dolinalotnicza.pl)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5.3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Procesy </w:t>
            </w:r>
            <w:proofErr w:type="spellStart"/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deindustrializacji</w:t>
            </w:r>
            <w:proofErr w:type="spellEnd"/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i reindustrializacji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 xml:space="preserve">wymienia elementy współczesnych przemian 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w przemyśle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E31455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41337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 xml:space="preserve">opisuje pojęcia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 w:rsidR="00194A4A" w:rsidRPr="005E251E">
              <w:rPr>
                <w:rFonts w:ascii="Times New Roman" w:hAnsi="Times New Roman"/>
                <w:sz w:val="20"/>
                <w:szCs w:val="20"/>
              </w:rPr>
              <w:t>deindustrializacja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” i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„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>reindustrializacja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E31455" w:rsidRPr="005E251E" w:rsidRDefault="00E018A0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41337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 xml:space="preserve">wyjaśnij różnice pomiędzy 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reindustrializacją a </w:t>
            </w:r>
            <w:proofErr w:type="spellStart"/>
            <w:r w:rsidR="00194A4A" w:rsidRPr="005E251E">
              <w:rPr>
                <w:rFonts w:ascii="Times New Roman" w:hAnsi="Times New Roman"/>
                <w:sz w:val="20"/>
                <w:szCs w:val="20"/>
              </w:rPr>
              <w:t>deindustrializacją</w:t>
            </w:r>
            <w:proofErr w:type="spellEnd"/>
          </w:p>
        </w:tc>
        <w:tc>
          <w:tcPr>
            <w:tcW w:w="2358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E31455" w:rsidRPr="005E251E" w:rsidRDefault="00E31455" w:rsidP="00B34EFF">
            <w:pPr>
              <w:pStyle w:val="Tekstglowny"/>
              <w:jc w:val="left"/>
              <w:rPr>
                <w:rFonts w:cs="Times New Roman"/>
                <w:szCs w:val="20"/>
              </w:rPr>
            </w:pPr>
            <w:r w:rsidRPr="005E251E">
              <w:rPr>
                <w:rFonts w:cs="Times New Roman"/>
                <w:szCs w:val="20"/>
              </w:rPr>
              <w:t>‒</w:t>
            </w:r>
            <w:r w:rsidR="00D41337" w:rsidRPr="005E251E">
              <w:rPr>
                <w:rFonts w:cs="Times New Roman"/>
                <w:szCs w:val="20"/>
              </w:rPr>
              <w:t xml:space="preserve"> </w:t>
            </w:r>
            <w:r w:rsidR="00E018A0">
              <w:rPr>
                <w:rFonts w:cs="Times New Roman"/>
                <w:szCs w:val="20"/>
              </w:rPr>
              <w:t>o</w:t>
            </w:r>
            <w:r w:rsidR="00194A4A" w:rsidRPr="005E251E">
              <w:rPr>
                <w:rFonts w:cs="Times New Roman"/>
                <w:szCs w:val="20"/>
              </w:rPr>
              <w:t xml:space="preserve">mawia różnice w krajobrazie między </w:t>
            </w:r>
            <w:r w:rsidR="00194A4A" w:rsidRPr="005E251E">
              <w:rPr>
                <w:rFonts w:cs="Times New Roman"/>
                <w:szCs w:val="20"/>
              </w:rPr>
              <w:lastRenderedPageBreak/>
              <w:t>tradycyjnym a współczesnym przemysłem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E31455" w:rsidRPr="005E251E" w:rsidRDefault="00E018A0" w:rsidP="00E018A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4A4A" w:rsidRPr="005E251E">
              <w:rPr>
                <w:rFonts w:ascii="Times New Roman" w:hAnsi="Times New Roman"/>
                <w:sz w:val="20"/>
                <w:szCs w:val="20"/>
              </w:rPr>
              <w:t xml:space="preserve">przedstawia, jak przebiegał proces </w:t>
            </w:r>
            <w:proofErr w:type="spellStart"/>
            <w:r w:rsidR="00194A4A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deindustralizacji</w:t>
            </w:r>
            <w:proofErr w:type="spellEnd"/>
            <w:r w:rsidR="00194A4A" w:rsidRPr="005E251E">
              <w:rPr>
                <w:rFonts w:ascii="Times New Roman" w:hAnsi="Times New Roman"/>
                <w:sz w:val="20"/>
                <w:szCs w:val="20"/>
              </w:rPr>
              <w:t xml:space="preserve"> w Polsce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5.4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Rola budownictwa w gospodarce Polski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E018A0" w:rsidP="00E01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543B92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opisuje, czym zajmuje się budownictwo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E018A0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543B92" w:rsidRPr="005E251E">
              <w:rPr>
                <w:rFonts w:ascii="Times New Roman" w:hAnsi="Times New Roman"/>
                <w:sz w:val="20"/>
                <w:szCs w:val="20"/>
              </w:rPr>
              <w:t xml:space="preserve"> wyjaśnia znaczenie ładu w budownictwie</w:t>
            </w:r>
          </w:p>
        </w:tc>
        <w:tc>
          <w:tcPr>
            <w:tcW w:w="2357" w:type="dxa"/>
          </w:tcPr>
          <w:p w:rsidR="00543B92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</w:t>
            </w:r>
            <w:r w:rsidR="00543B92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zeń:</w:t>
            </w:r>
          </w:p>
          <w:p w:rsidR="00E31455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543B92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543B92" w:rsidRPr="005E251E">
              <w:rPr>
                <w:rFonts w:ascii="Times New Roman" w:hAnsi="Times New Roman"/>
                <w:sz w:val="20"/>
                <w:szCs w:val="20"/>
              </w:rPr>
              <w:t>, dlaczego w budownictwie należy dostosować styl do danego krajobrazu i regionu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543B92" w:rsidRPr="005E251E">
              <w:rPr>
                <w:rFonts w:ascii="Times New Roman" w:hAnsi="Times New Roman"/>
                <w:sz w:val="20"/>
                <w:szCs w:val="20"/>
              </w:rPr>
              <w:t xml:space="preserve"> omawia wpływ rozwoju budownictwa mieszkaniowego na inne sektory gospodarki</w:t>
            </w:r>
          </w:p>
          <w:p w:rsidR="00DC6AC1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C6AC1" w:rsidRPr="005E251E">
              <w:rPr>
                <w:rFonts w:ascii="Times New Roman" w:hAnsi="Times New Roman"/>
                <w:sz w:val="20"/>
                <w:szCs w:val="20"/>
              </w:rPr>
              <w:t xml:space="preserve"> wymień ważniejsze inwestycje budowlane w swojej okolicy i podaje, w jaki sposób wpłyną 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one </w:t>
            </w:r>
            <w:r w:rsidR="00DC6AC1" w:rsidRPr="005E251E">
              <w:rPr>
                <w:rFonts w:ascii="Times New Roman" w:hAnsi="Times New Roman"/>
                <w:sz w:val="20"/>
                <w:szCs w:val="20"/>
              </w:rPr>
              <w:t>na życie miejscowości lub całej okolicy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0020B5" w:rsidP="000020B5">
            <w:pPr>
              <w:pStyle w:val="Tekstglowny"/>
              <w:jc w:val="left"/>
              <w:rPr>
                <w:szCs w:val="20"/>
              </w:rPr>
            </w:pPr>
            <w:r>
              <w:rPr>
                <w:rFonts w:cs="Times New Roman"/>
                <w:szCs w:val="20"/>
              </w:rPr>
              <w:t>‒</w:t>
            </w:r>
            <w:r w:rsidR="00543B92" w:rsidRPr="005E251E">
              <w:rPr>
                <w:rFonts w:cs="Times New Roman"/>
                <w:szCs w:val="20"/>
              </w:rPr>
              <w:t xml:space="preserve"> na podstawie różnych źródeł informacji podaje </w:t>
            </w:r>
            <w:r w:rsidR="00DC6AC1" w:rsidRPr="005E251E">
              <w:rPr>
                <w:rFonts w:cs="Times New Roman"/>
                <w:szCs w:val="20"/>
              </w:rPr>
              <w:t>przykłady największych inwestycji budowla</w:t>
            </w:r>
            <w:r w:rsidR="00543B92" w:rsidRPr="005E251E">
              <w:rPr>
                <w:rFonts w:cs="Times New Roman"/>
                <w:szCs w:val="20"/>
              </w:rPr>
              <w:t>nych w Pol</w:t>
            </w:r>
            <w:r w:rsidR="00DC6AC1" w:rsidRPr="005E251E">
              <w:rPr>
                <w:rFonts w:cs="Times New Roman"/>
                <w:szCs w:val="20"/>
              </w:rPr>
              <w:t>sce w dziedzinie infrastruktury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5.5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Surowce energetyczne na świecie. Produkcja energii elektrycznej i zmiany w strukturze jej zużycia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‒</w:t>
            </w:r>
            <w:r w:rsidR="00812B10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83E59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wymienia odnawialne źródła energii</w:t>
            </w:r>
          </w:p>
          <w:p w:rsidR="00583E59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583E59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podaje przykłady odnawialnych i nieodnawialnych źródeł energii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583E59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wymienia rejony występowaniu ropy naftowej, gazu ziemnego, węgla kamiennego i brunatnego</w:t>
            </w:r>
          </w:p>
          <w:p w:rsidR="00583E59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583E59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charakteryzuje wybrane źródła energii</w:t>
            </w:r>
          </w:p>
          <w:p w:rsidR="00583E59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‒</w:t>
            </w:r>
            <w:r w:rsidR="00583E59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pozytywne i negatywne aspekty produkcji energii w elektrowni jądrowej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0020B5" w:rsidP="00B34EFF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</w:rPr>
              <w:t>‒</w:t>
            </w:r>
            <w:r w:rsidR="00583E59" w:rsidRPr="005E251E">
              <w:rPr>
                <w:rFonts w:cs="Times New Roman"/>
                <w:szCs w:val="20"/>
              </w:rPr>
              <w:t xml:space="preserve"> </w:t>
            </w:r>
            <w:r w:rsidR="00583E59" w:rsidRPr="005E251E">
              <w:rPr>
                <w:rFonts w:cs="Times New Roman"/>
                <w:szCs w:val="20"/>
                <w:lang w:eastAsia="pl-PL"/>
              </w:rPr>
              <w:t>wyjaśnia przyczyny zmian w strukturze wykorzystania surowców energetycznych</w:t>
            </w:r>
          </w:p>
          <w:p w:rsidR="003F769D" w:rsidRPr="005E251E" w:rsidRDefault="000020B5" w:rsidP="000020B5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  <w:lang w:eastAsia="pl-PL"/>
              </w:rPr>
              <w:t>‒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 xml:space="preserve"> na podstawie danych statystycznych porównuje strukturę produkcji</w:t>
            </w:r>
            <w:r>
              <w:rPr>
                <w:rFonts w:cs="Times New Roman"/>
                <w:szCs w:val="20"/>
                <w:lang w:eastAsia="pl-PL"/>
              </w:rPr>
              <w:t xml:space="preserve">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energii elektrycznej w Polsce na tle innych państw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583E59" w:rsidRPr="005E251E" w:rsidRDefault="000020B5" w:rsidP="00B34EFF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  <w:lang w:eastAsia="pl-PL"/>
              </w:rPr>
              <w:t>‒</w:t>
            </w:r>
            <w:r w:rsidR="00812B10" w:rsidRPr="005E251E">
              <w:rPr>
                <w:rFonts w:cs="Times New Roman"/>
                <w:szCs w:val="20"/>
                <w:lang w:eastAsia="pl-PL"/>
              </w:rPr>
              <w:t xml:space="preserve">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wskazuje</w:t>
            </w:r>
            <w:r w:rsidR="00583E59" w:rsidRPr="005E251E">
              <w:rPr>
                <w:rFonts w:cs="Times New Roman"/>
                <w:szCs w:val="20"/>
                <w:lang w:eastAsia="pl-PL"/>
              </w:rPr>
              <w:t xml:space="preserve"> bariery rozwoju elektrowni wykorzystujących alternatywne źródła</w:t>
            </w:r>
            <w:r>
              <w:rPr>
                <w:rFonts w:cs="Times New Roman"/>
                <w:szCs w:val="20"/>
                <w:lang w:eastAsia="pl-PL"/>
              </w:rPr>
              <w:t xml:space="preserve">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energii</w:t>
            </w:r>
          </w:p>
          <w:p w:rsidR="00E31455" w:rsidRPr="005E251E" w:rsidRDefault="000020B5" w:rsidP="00B34EFF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  <w:lang w:eastAsia="pl-PL"/>
              </w:rPr>
              <w:t xml:space="preserve">‒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wymienia</w:t>
            </w:r>
            <w:r w:rsidR="00583E59" w:rsidRPr="005E251E">
              <w:rPr>
                <w:rFonts w:cs="Times New Roman"/>
                <w:szCs w:val="20"/>
                <w:lang w:eastAsia="pl-PL"/>
              </w:rPr>
              <w:t xml:space="preserve"> pozytywne i negatywne aspekty pr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odukcji energii w elektrowni ją</w:t>
            </w:r>
            <w:r w:rsidR="00583E59" w:rsidRPr="005E251E">
              <w:rPr>
                <w:rFonts w:cs="Times New Roman"/>
                <w:szCs w:val="20"/>
                <w:lang w:eastAsia="pl-PL"/>
              </w:rPr>
              <w:t>drowej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0020B5" w:rsidP="00B34EFF">
            <w:pPr>
              <w:pStyle w:val="Tekstglowny"/>
              <w:jc w:val="left"/>
              <w:rPr>
                <w:rFonts w:cs="Times New Roman"/>
                <w:szCs w:val="20"/>
                <w:lang w:eastAsia="pl-PL"/>
              </w:rPr>
            </w:pPr>
            <w:r>
              <w:rPr>
                <w:rFonts w:cs="Times New Roman"/>
                <w:szCs w:val="20"/>
              </w:rPr>
              <w:t>‒</w:t>
            </w:r>
            <w:r w:rsidR="00583E59" w:rsidRPr="005E251E">
              <w:rPr>
                <w:rFonts w:cs="Times New Roman"/>
                <w:szCs w:val="20"/>
              </w:rPr>
              <w:t xml:space="preserve"> </w:t>
            </w:r>
            <w:r w:rsidR="00583E59" w:rsidRPr="005E251E">
              <w:rPr>
                <w:rFonts w:cs="Times New Roman"/>
                <w:szCs w:val="20"/>
                <w:lang w:eastAsia="pl-PL"/>
              </w:rPr>
              <w:t>uzasadnia stwierdzenie, że „ropa rządzi światem”</w:t>
            </w:r>
          </w:p>
          <w:p w:rsidR="00E31455" w:rsidRPr="005E251E" w:rsidRDefault="000020B5" w:rsidP="000020B5">
            <w:pPr>
              <w:pStyle w:val="Tekstglowny"/>
              <w:jc w:val="left"/>
              <w:rPr>
                <w:szCs w:val="20"/>
                <w:lang w:eastAsia="pl-PL"/>
              </w:rPr>
            </w:pPr>
            <w:r>
              <w:rPr>
                <w:rFonts w:cs="Times New Roman"/>
                <w:szCs w:val="20"/>
              </w:rPr>
              <w:t>‒</w:t>
            </w:r>
            <w:r w:rsidR="003F769D" w:rsidRPr="005E251E">
              <w:rPr>
                <w:rFonts w:cs="Times New Roman"/>
                <w:szCs w:val="20"/>
              </w:rPr>
              <w:t xml:space="preserve">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omawia wpływ produkcji energii elektrycznej z różnych źródeł na środowisko</w:t>
            </w:r>
            <w:r>
              <w:rPr>
                <w:rFonts w:cs="Times New Roman"/>
                <w:szCs w:val="20"/>
                <w:lang w:eastAsia="pl-PL"/>
              </w:rPr>
              <w:t xml:space="preserve"> </w:t>
            </w:r>
            <w:r w:rsidR="003F769D" w:rsidRPr="005E251E">
              <w:rPr>
                <w:rFonts w:cs="Times New Roman"/>
                <w:szCs w:val="20"/>
                <w:lang w:eastAsia="pl-PL"/>
              </w:rPr>
              <w:t>przyrodnicze</w:t>
            </w:r>
          </w:p>
        </w:tc>
      </w:tr>
      <w:tr w:rsidR="00E31455" w:rsidRPr="005E251E" w:rsidTr="0086780C">
        <w:tc>
          <w:tcPr>
            <w:tcW w:w="14144" w:type="dxa"/>
            <w:gridSpan w:val="6"/>
          </w:tcPr>
          <w:p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VI</w:t>
            </w:r>
            <w:r w:rsidR="00C94DE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Rola usług we współczesnej gospodarce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B34EFF">
            <w:pPr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hAnsi="Times New Roman"/>
                <w:sz w:val="20"/>
                <w:szCs w:val="20"/>
              </w:rPr>
              <w:t>6.1</w:t>
            </w:r>
            <w:r w:rsidR="00C94DE5">
              <w:rPr>
                <w:rFonts w:ascii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Zróżnicowanie i znaczenie sektora usług w Polsce i na świecie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2C39A2" w:rsidRPr="005E251E">
              <w:rPr>
                <w:rFonts w:ascii="Times New Roman" w:hAnsi="Times New Roman"/>
                <w:sz w:val="20"/>
                <w:szCs w:val="20"/>
              </w:rPr>
              <w:t>wymienia rodzaje usług i klasyfikuje je wg kategorii</w:t>
            </w:r>
          </w:p>
          <w:p w:rsidR="00370C9A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>zna pojęcie dochodu narodowego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2C39A2" w:rsidRPr="005E251E">
              <w:rPr>
                <w:rFonts w:ascii="Times New Roman" w:hAnsi="Times New Roman"/>
                <w:sz w:val="20"/>
                <w:szCs w:val="20"/>
              </w:rPr>
              <w:t>wymienia etapy rozwoju usług w państwach sła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>bo</w:t>
            </w:r>
            <w:r w:rsidR="002C39A2" w:rsidRPr="005E251E">
              <w:rPr>
                <w:rFonts w:ascii="Times New Roman" w:hAnsi="Times New Roman"/>
                <w:sz w:val="20"/>
                <w:szCs w:val="20"/>
              </w:rPr>
              <w:t xml:space="preserve"> rozwiniętych, rozwijających się i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 xml:space="preserve">wysoko </w:t>
            </w:r>
            <w:r w:rsidR="002C39A2" w:rsidRPr="005E251E">
              <w:rPr>
                <w:rFonts w:ascii="Times New Roman" w:hAnsi="Times New Roman"/>
                <w:sz w:val="20"/>
                <w:szCs w:val="20"/>
              </w:rPr>
              <w:t xml:space="preserve">rozwiniętych 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0020B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>opisuje funkcje usług</w:t>
            </w:r>
          </w:p>
          <w:p w:rsidR="00370C9A" w:rsidRPr="005E251E" w:rsidRDefault="000020B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>wyjaśnia, dlaczego usługi odgrywają ważną rolę we współczesnej gospodarce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>na podstawie danych statystycznych wskazuje regiony o wysokim i niskim odsetku usług w PKB oraz wyjaśnia przyczyny takiego zróżnicowania</w:t>
            </w:r>
          </w:p>
          <w:p w:rsidR="00370C9A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 xml:space="preserve">na podstawie danych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statystycznych przedstawiających strukturę usług w różnych państwach określa, co jest przyczyną zróżnicowania między państwami Europy Wschodniej i Zachodniej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Uczeń:</w:t>
            </w:r>
          </w:p>
          <w:p w:rsidR="00E31455" w:rsidRPr="005E251E" w:rsidRDefault="000020B5" w:rsidP="00B34EF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t xml:space="preserve">wyjaśnia, dlaczego w państwach poindustrialnych zapotrzebowanie na usługi transportowe jest mniejsze niż w państwach industrialnych, natomiast wzrasta zapotrzebowanie </w:t>
            </w:r>
            <w:r w:rsidR="00370C9A" w:rsidRPr="005E251E">
              <w:rPr>
                <w:rFonts w:ascii="Times New Roman" w:hAnsi="Times New Roman"/>
                <w:sz w:val="20"/>
                <w:szCs w:val="20"/>
              </w:rPr>
              <w:lastRenderedPageBreak/>
              <w:t>na usługi komunikacyjne</w:t>
            </w:r>
          </w:p>
        </w:tc>
      </w:tr>
      <w:tr w:rsidR="00E31455" w:rsidRPr="005E251E" w:rsidTr="0086780C"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6.2</w:t>
            </w:r>
            <w:r w:rsidR="00C94DE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Rodzaje transportu i ich uwarunkowania rozwoju w Polsce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>rodzaje transportu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E31455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charakteryzuje 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>rodzaje transportu</w:t>
            </w:r>
          </w:p>
        </w:tc>
        <w:tc>
          <w:tcPr>
            <w:tcW w:w="2357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7F3D88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 przedstawia zalety i wady transportu lądowego, wodnego i powietrznego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na podstawie danych statystycznych określa zróżnicowanie transportu i jego typów na świecie i wyjaśnia przyczyny tych różnic </w:t>
            </w:r>
          </w:p>
        </w:tc>
        <w:tc>
          <w:tcPr>
            <w:tcW w:w="2358" w:type="dxa"/>
          </w:tcPr>
          <w:p w:rsidR="00E31455" w:rsidRPr="005E251E" w:rsidRDefault="00E3145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E31455" w:rsidRPr="005E251E" w:rsidRDefault="000020B5" w:rsidP="000020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E31455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34DE" w:rsidRPr="005E251E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 działania, jakie należy podjąć, aby usprawnić tr</w:t>
            </w:r>
            <w:r w:rsidR="008A34DE" w:rsidRPr="005E251E">
              <w:rPr>
                <w:rFonts w:ascii="Times New Roman" w:hAnsi="Times New Roman"/>
                <w:sz w:val="20"/>
                <w:szCs w:val="20"/>
              </w:rPr>
              <w:t>ansport kolejowy i drogowy w Polsce</w:t>
            </w:r>
          </w:p>
        </w:tc>
      </w:tr>
      <w:tr w:rsidR="007F3D88" w:rsidRPr="005E251E" w:rsidTr="0086780C">
        <w:tc>
          <w:tcPr>
            <w:tcW w:w="2357" w:type="dxa"/>
          </w:tcPr>
          <w:p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  <w:r w:rsidR="00C94DE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5E251E">
              <w:rPr>
                <w:rFonts w:ascii="Times New Roman" w:eastAsia="Times New Roman" w:hAnsi="Times New Roman"/>
                <w:sz w:val="20"/>
                <w:szCs w:val="20"/>
              </w:rPr>
              <w:t xml:space="preserve"> Rozwój turystyki w Polsce i na świecie</w:t>
            </w:r>
          </w:p>
        </w:tc>
        <w:tc>
          <w:tcPr>
            <w:tcW w:w="2357" w:type="dxa"/>
          </w:tcPr>
          <w:p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7F3D88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3D6788" w:rsidRPr="005E251E">
              <w:rPr>
                <w:rFonts w:ascii="Times New Roman" w:hAnsi="Times New Roman"/>
                <w:sz w:val="20"/>
                <w:szCs w:val="20"/>
              </w:rPr>
              <w:t>czynniki wpływają na rozwój turystyki</w:t>
            </w:r>
          </w:p>
        </w:tc>
        <w:tc>
          <w:tcPr>
            <w:tcW w:w="2357" w:type="dxa"/>
          </w:tcPr>
          <w:p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7F3D88" w:rsidRPr="005E251E" w:rsidRDefault="000020B5" w:rsidP="00002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3D6788"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opisuje społeczno-gospodarcze znaczenie turystyki</w:t>
            </w:r>
          </w:p>
        </w:tc>
        <w:tc>
          <w:tcPr>
            <w:tcW w:w="2357" w:type="dxa"/>
          </w:tcPr>
          <w:p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7F3D88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788" w:rsidRPr="005E251E">
              <w:rPr>
                <w:rFonts w:ascii="Times New Roman" w:hAnsi="Times New Roman"/>
                <w:sz w:val="20"/>
                <w:szCs w:val="20"/>
              </w:rPr>
              <w:t>charakteryzuje zagospodarowanie turystyczne na wybranych przykładach</w:t>
            </w:r>
          </w:p>
        </w:tc>
        <w:tc>
          <w:tcPr>
            <w:tcW w:w="2358" w:type="dxa"/>
          </w:tcPr>
          <w:p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7F3D88" w:rsidRPr="005E251E" w:rsidRDefault="000020B5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DC3FC5" w:rsidRPr="005E251E">
              <w:rPr>
                <w:rFonts w:ascii="Times New Roman" w:hAnsi="Times New Roman"/>
                <w:sz w:val="20"/>
                <w:szCs w:val="20"/>
              </w:rPr>
              <w:t xml:space="preserve"> opisuje kierunki krajowej turystyki i wyjaśnia przyczyny rozwoju turystyki w tych regionach</w:t>
            </w:r>
          </w:p>
        </w:tc>
        <w:tc>
          <w:tcPr>
            <w:tcW w:w="2358" w:type="dxa"/>
          </w:tcPr>
          <w:p w:rsidR="007F3D88" w:rsidRPr="005E251E" w:rsidRDefault="007F3D88" w:rsidP="00B34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5E251E">
              <w:rPr>
                <w:rFonts w:ascii="Times New Roman" w:hAnsi="Times New Roman"/>
                <w:sz w:val="20"/>
                <w:szCs w:val="20"/>
                <w:lang w:eastAsia="pl-PL"/>
              </w:rPr>
              <w:t>Uczeń:</w:t>
            </w:r>
          </w:p>
          <w:p w:rsidR="007F3D88" w:rsidRPr="005E251E" w:rsidRDefault="000020B5" w:rsidP="000020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7F3D88" w:rsidRPr="005E2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3FC5" w:rsidRPr="005E251E">
              <w:rPr>
                <w:rFonts w:ascii="Times New Roman" w:hAnsi="Times New Roman"/>
                <w:sz w:val="20"/>
                <w:szCs w:val="20"/>
              </w:rPr>
              <w:t>przedstawia atrakcje turystyczne wybranego zagranicznego regionu chętnie odwiedzanego przez polskich turystów</w:t>
            </w:r>
            <w:bookmarkStart w:id="0" w:name="_GoBack"/>
            <w:bookmarkEnd w:id="0"/>
          </w:p>
        </w:tc>
      </w:tr>
    </w:tbl>
    <w:p w:rsidR="00800EBE" w:rsidRPr="005E251E" w:rsidRDefault="00800EBE" w:rsidP="00B34EF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800EBE" w:rsidRPr="005E251E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6AF" w:rsidRDefault="002D36AF" w:rsidP="00E13F7C">
      <w:pPr>
        <w:spacing w:after="0" w:line="240" w:lineRule="auto"/>
      </w:pPr>
      <w:r>
        <w:separator/>
      </w:r>
    </w:p>
  </w:endnote>
  <w:endnote w:type="continuationSeparator" w:id="0">
    <w:p w:rsidR="002D36AF" w:rsidRDefault="002D36AF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CD" w:rsidRDefault="00FC3954">
    <w:pPr>
      <w:pStyle w:val="Stopka"/>
      <w:jc w:val="right"/>
    </w:pPr>
    <w:r>
      <w:fldChar w:fldCharType="begin"/>
    </w:r>
    <w:r w:rsidR="00764BCD">
      <w:instrText xml:space="preserve"> PAGE   \* MERGEFORMAT </w:instrText>
    </w:r>
    <w:r>
      <w:fldChar w:fldCharType="separate"/>
    </w:r>
    <w:r w:rsidR="004778FA">
      <w:rPr>
        <w:noProof/>
      </w:rPr>
      <w:t>1</w:t>
    </w:r>
    <w:r>
      <w:rPr>
        <w:noProof/>
      </w:rPr>
      <w:fldChar w:fldCharType="end"/>
    </w:r>
  </w:p>
  <w:p w:rsidR="00764BCD" w:rsidRDefault="00764B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6AF" w:rsidRDefault="002D36AF" w:rsidP="00E13F7C">
      <w:pPr>
        <w:spacing w:after="0" w:line="240" w:lineRule="auto"/>
      </w:pPr>
      <w:r>
        <w:separator/>
      </w:r>
    </w:p>
  </w:footnote>
  <w:footnote w:type="continuationSeparator" w:id="0">
    <w:p w:rsidR="002D36AF" w:rsidRDefault="002D36AF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05A4A"/>
    <w:multiLevelType w:val="multilevel"/>
    <w:tmpl w:val="2ED04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2">
    <w:nsid w:val="71231B8B"/>
    <w:multiLevelType w:val="hybridMultilevel"/>
    <w:tmpl w:val="7A1C22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36246"/>
    <w:multiLevelType w:val="multilevel"/>
    <w:tmpl w:val="B80E7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0B5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77A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B25"/>
    <w:rsid w:val="00030CAB"/>
    <w:rsid w:val="00031B4D"/>
    <w:rsid w:val="00031D26"/>
    <w:rsid w:val="000326F3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F44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637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30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97B"/>
    <w:rsid w:val="00073A39"/>
    <w:rsid w:val="00074230"/>
    <w:rsid w:val="000744D8"/>
    <w:rsid w:val="0007457C"/>
    <w:rsid w:val="00074A50"/>
    <w:rsid w:val="00074A65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5B2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917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0D00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194"/>
    <w:rsid w:val="000B4266"/>
    <w:rsid w:val="000B48B8"/>
    <w:rsid w:val="000B4DFB"/>
    <w:rsid w:val="000B5084"/>
    <w:rsid w:val="000B52A2"/>
    <w:rsid w:val="000B55CB"/>
    <w:rsid w:val="000B5FCF"/>
    <w:rsid w:val="000B60F8"/>
    <w:rsid w:val="000B69E5"/>
    <w:rsid w:val="000B6A90"/>
    <w:rsid w:val="000B6AF3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2BF5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A34"/>
    <w:rsid w:val="00100EFA"/>
    <w:rsid w:val="00101270"/>
    <w:rsid w:val="00101619"/>
    <w:rsid w:val="00101A43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EF"/>
    <w:rsid w:val="0010716C"/>
    <w:rsid w:val="0010738B"/>
    <w:rsid w:val="00107433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4ECE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423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6ECB"/>
    <w:rsid w:val="001370F2"/>
    <w:rsid w:val="001374D8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618"/>
    <w:rsid w:val="00146790"/>
    <w:rsid w:val="00146B69"/>
    <w:rsid w:val="00146F2B"/>
    <w:rsid w:val="0014701F"/>
    <w:rsid w:val="001471D4"/>
    <w:rsid w:val="0014720F"/>
    <w:rsid w:val="00147308"/>
    <w:rsid w:val="001475E7"/>
    <w:rsid w:val="0014769E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836"/>
    <w:rsid w:val="00152D93"/>
    <w:rsid w:val="0015315F"/>
    <w:rsid w:val="001536C6"/>
    <w:rsid w:val="0015452E"/>
    <w:rsid w:val="00154633"/>
    <w:rsid w:val="00154962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6FD3"/>
    <w:rsid w:val="0015789A"/>
    <w:rsid w:val="00157A87"/>
    <w:rsid w:val="00157AAE"/>
    <w:rsid w:val="00157AF4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CE7"/>
    <w:rsid w:val="00160E6B"/>
    <w:rsid w:val="00161594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6F0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7D0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0E6B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59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6FC"/>
    <w:rsid w:val="00194828"/>
    <w:rsid w:val="00194838"/>
    <w:rsid w:val="00194A4A"/>
    <w:rsid w:val="00194BC5"/>
    <w:rsid w:val="00195EB5"/>
    <w:rsid w:val="0019680E"/>
    <w:rsid w:val="00196866"/>
    <w:rsid w:val="00196BEC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CA8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61C"/>
    <w:rsid w:val="001A7B70"/>
    <w:rsid w:val="001B07FB"/>
    <w:rsid w:val="001B0860"/>
    <w:rsid w:val="001B0EB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81A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5F99"/>
    <w:rsid w:val="001D601F"/>
    <w:rsid w:val="001D6153"/>
    <w:rsid w:val="001D625C"/>
    <w:rsid w:val="001D66ED"/>
    <w:rsid w:val="001D67E8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9FB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C4B"/>
    <w:rsid w:val="001F2D5E"/>
    <w:rsid w:val="001F2DFE"/>
    <w:rsid w:val="001F3455"/>
    <w:rsid w:val="001F35A6"/>
    <w:rsid w:val="001F35BA"/>
    <w:rsid w:val="001F39D8"/>
    <w:rsid w:val="001F3ADB"/>
    <w:rsid w:val="001F45CE"/>
    <w:rsid w:val="001F4833"/>
    <w:rsid w:val="001F49A0"/>
    <w:rsid w:val="001F4C92"/>
    <w:rsid w:val="001F4DCE"/>
    <w:rsid w:val="001F4E72"/>
    <w:rsid w:val="001F4E97"/>
    <w:rsid w:val="001F532D"/>
    <w:rsid w:val="001F5F95"/>
    <w:rsid w:val="001F5FC4"/>
    <w:rsid w:val="001F61FD"/>
    <w:rsid w:val="001F6779"/>
    <w:rsid w:val="001F67C7"/>
    <w:rsid w:val="001F6A26"/>
    <w:rsid w:val="001F6FE6"/>
    <w:rsid w:val="001F7125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47"/>
    <w:rsid w:val="00204E52"/>
    <w:rsid w:val="00204F4F"/>
    <w:rsid w:val="002052A6"/>
    <w:rsid w:val="002056C4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1F36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DB0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65D"/>
    <w:rsid w:val="002267E2"/>
    <w:rsid w:val="00226A43"/>
    <w:rsid w:val="00226FEE"/>
    <w:rsid w:val="00227044"/>
    <w:rsid w:val="0022706C"/>
    <w:rsid w:val="002275DC"/>
    <w:rsid w:val="002277BF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360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29A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2F08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149"/>
    <w:rsid w:val="00274651"/>
    <w:rsid w:val="00274C69"/>
    <w:rsid w:val="002753DA"/>
    <w:rsid w:val="00275496"/>
    <w:rsid w:val="002754CB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09"/>
    <w:rsid w:val="002775BC"/>
    <w:rsid w:val="00277AB8"/>
    <w:rsid w:val="00280459"/>
    <w:rsid w:val="00280579"/>
    <w:rsid w:val="00280BD9"/>
    <w:rsid w:val="002811E1"/>
    <w:rsid w:val="002812CA"/>
    <w:rsid w:val="00281830"/>
    <w:rsid w:val="0028232A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089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E6D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96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3C5"/>
    <w:rsid w:val="002C353E"/>
    <w:rsid w:val="002C372B"/>
    <w:rsid w:val="002C37AA"/>
    <w:rsid w:val="002C39A2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D9B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D24"/>
    <w:rsid w:val="002D2E8A"/>
    <w:rsid w:val="002D36AF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8F3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17DD3"/>
    <w:rsid w:val="003201E5"/>
    <w:rsid w:val="00320283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2C0"/>
    <w:rsid w:val="003317F1"/>
    <w:rsid w:val="00331832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54"/>
    <w:rsid w:val="0034349D"/>
    <w:rsid w:val="0034395A"/>
    <w:rsid w:val="00343E0C"/>
    <w:rsid w:val="00344405"/>
    <w:rsid w:val="00344418"/>
    <w:rsid w:val="003445C8"/>
    <w:rsid w:val="00344633"/>
    <w:rsid w:val="00344672"/>
    <w:rsid w:val="0034472F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2B9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C9A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8058E"/>
    <w:rsid w:val="00380903"/>
    <w:rsid w:val="00381052"/>
    <w:rsid w:val="003814E4"/>
    <w:rsid w:val="00381BA4"/>
    <w:rsid w:val="00381C80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4DC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666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4A7F"/>
    <w:rsid w:val="003D51B4"/>
    <w:rsid w:val="003D53AC"/>
    <w:rsid w:val="003D579C"/>
    <w:rsid w:val="003D59F8"/>
    <w:rsid w:val="003D5BF5"/>
    <w:rsid w:val="003D611C"/>
    <w:rsid w:val="003D62F3"/>
    <w:rsid w:val="003D66C1"/>
    <w:rsid w:val="003D6788"/>
    <w:rsid w:val="003D69E4"/>
    <w:rsid w:val="003D6A15"/>
    <w:rsid w:val="003D7396"/>
    <w:rsid w:val="003E0434"/>
    <w:rsid w:val="003E0AB1"/>
    <w:rsid w:val="003E0D04"/>
    <w:rsid w:val="003E11B3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69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6CA7"/>
    <w:rsid w:val="00406FAC"/>
    <w:rsid w:val="0040704A"/>
    <w:rsid w:val="00407273"/>
    <w:rsid w:val="00407A36"/>
    <w:rsid w:val="00407CAC"/>
    <w:rsid w:val="00407D55"/>
    <w:rsid w:val="00407F2E"/>
    <w:rsid w:val="00410369"/>
    <w:rsid w:val="004106A1"/>
    <w:rsid w:val="00410C60"/>
    <w:rsid w:val="0041115E"/>
    <w:rsid w:val="00411624"/>
    <w:rsid w:val="00411C6D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A00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D05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40C"/>
    <w:rsid w:val="00430ED5"/>
    <w:rsid w:val="00430FC8"/>
    <w:rsid w:val="00431591"/>
    <w:rsid w:val="0043167B"/>
    <w:rsid w:val="00431B24"/>
    <w:rsid w:val="00431E12"/>
    <w:rsid w:val="00431F9C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75C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61A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8FA"/>
    <w:rsid w:val="00477CE9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045"/>
    <w:rsid w:val="004836A8"/>
    <w:rsid w:val="0048371E"/>
    <w:rsid w:val="00483A3D"/>
    <w:rsid w:val="00483E35"/>
    <w:rsid w:val="00484048"/>
    <w:rsid w:val="00484AF8"/>
    <w:rsid w:val="00484B3F"/>
    <w:rsid w:val="004850D8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1F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4B1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50C"/>
    <w:rsid w:val="004B662E"/>
    <w:rsid w:val="004B6C4B"/>
    <w:rsid w:val="004B70F6"/>
    <w:rsid w:val="004B7423"/>
    <w:rsid w:val="004B7A43"/>
    <w:rsid w:val="004B7B03"/>
    <w:rsid w:val="004C0409"/>
    <w:rsid w:val="004C05EB"/>
    <w:rsid w:val="004C070A"/>
    <w:rsid w:val="004C0747"/>
    <w:rsid w:val="004C091E"/>
    <w:rsid w:val="004C0995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4FC1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979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19AC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1F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0F7B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5F77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3610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E8A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B92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592B"/>
    <w:rsid w:val="00546214"/>
    <w:rsid w:val="0054625D"/>
    <w:rsid w:val="00546916"/>
    <w:rsid w:val="005469E5"/>
    <w:rsid w:val="005473F1"/>
    <w:rsid w:val="00547481"/>
    <w:rsid w:val="00547941"/>
    <w:rsid w:val="00547975"/>
    <w:rsid w:val="0055050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C47"/>
    <w:rsid w:val="00563C62"/>
    <w:rsid w:val="00563D77"/>
    <w:rsid w:val="00564431"/>
    <w:rsid w:val="005644B1"/>
    <w:rsid w:val="0056485A"/>
    <w:rsid w:val="005648D8"/>
    <w:rsid w:val="0056491B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6F4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3E59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6C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8AE"/>
    <w:rsid w:val="005A4D59"/>
    <w:rsid w:val="005A50AF"/>
    <w:rsid w:val="005A53F0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8BF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3FA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3C35"/>
    <w:rsid w:val="005D4135"/>
    <w:rsid w:val="005D4726"/>
    <w:rsid w:val="005D49BD"/>
    <w:rsid w:val="005D49FC"/>
    <w:rsid w:val="005D4F0D"/>
    <w:rsid w:val="005D4F67"/>
    <w:rsid w:val="005D51F3"/>
    <w:rsid w:val="005D52AB"/>
    <w:rsid w:val="005D5329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071"/>
    <w:rsid w:val="005E24C3"/>
    <w:rsid w:val="005E251E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6FD7"/>
    <w:rsid w:val="00607053"/>
    <w:rsid w:val="006070E9"/>
    <w:rsid w:val="00607153"/>
    <w:rsid w:val="006075D2"/>
    <w:rsid w:val="0060772A"/>
    <w:rsid w:val="006079DF"/>
    <w:rsid w:val="00607B43"/>
    <w:rsid w:val="00607F7D"/>
    <w:rsid w:val="006106B0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6B6"/>
    <w:rsid w:val="00635DC0"/>
    <w:rsid w:val="00636022"/>
    <w:rsid w:val="0063636E"/>
    <w:rsid w:val="00636C47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41"/>
    <w:rsid w:val="00641E85"/>
    <w:rsid w:val="006429AD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075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A36"/>
    <w:rsid w:val="00660FBD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0D5A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197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250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4F"/>
    <w:rsid w:val="00692A9B"/>
    <w:rsid w:val="00692C3D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C9A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C7A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E7DF0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41E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8C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165"/>
    <w:rsid w:val="00720862"/>
    <w:rsid w:val="00720BAE"/>
    <w:rsid w:val="00720DE4"/>
    <w:rsid w:val="00720E3F"/>
    <w:rsid w:val="007212A0"/>
    <w:rsid w:val="00721504"/>
    <w:rsid w:val="00721745"/>
    <w:rsid w:val="00721A95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528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A89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3FDC"/>
    <w:rsid w:val="0075442E"/>
    <w:rsid w:val="00754C95"/>
    <w:rsid w:val="00754DF8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AB7"/>
    <w:rsid w:val="00757BFD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4BCD"/>
    <w:rsid w:val="00765540"/>
    <w:rsid w:val="00765792"/>
    <w:rsid w:val="0076580B"/>
    <w:rsid w:val="00765F8A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076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04B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33C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4BB"/>
    <w:rsid w:val="007B15A7"/>
    <w:rsid w:val="007B206E"/>
    <w:rsid w:val="007B229B"/>
    <w:rsid w:val="007B2375"/>
    <w:rsid w:val="007B2397"/>
    <w:rsid w:val="007B2548"/>
    <w:rsid w:val="007B285C"/>
    <w:rsid w:val="007B28DC"/>
    <w:rsid w:val="007B2B26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C03F3"/>
    <w:rsid w:val="007C044C"/>
    <w:rsid w:val="007C0513"/>
    <w:rsid w:val="007C05E7"/>
    <w:rsid w:val="007C0EAB"/>
    <w:rsid w:val="007C0F83"/>
    <w:rsid w:val="007C14B8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6D1"/>
    <w:rsid w:val="007E0AA5"/>
    <w:rsid w:val="007E0B00"/>
    <w:rsid w:val="007E0D50"/>
    <w:rsid w:val="007E0DA0"/>
    <w:rsid w:val="007E1132"/>
    <w:rsid w:val="007E14D8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3D88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10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D77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2E75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A28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4F43"/>
    <w:rsid w:val="00835599"/>
    <w:rsid w:val="00835845"/>
    <w:rsid w:val="0083585D"/>
    <w:rsid w:val="00835940"/>
    <w:rsid w:val="0083598D"/>
    <w:rsid w:val="00836388"/>
    <w:rsid w:val="00836951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C2"/>
    <w:rsid w:val="0086313E"/>
    <w:rsid w:val="00863844"/>
    <w:rsid w:val="00863B96"/>
    <w:rsid w:val="00864011"/>
    <w:rsid w:val="008644E3"/>
    <w:rsid w:val="008644E4"/>
    <w:rsid w:val="00864519"/>
    <w:rsid w:val="00864847"/>
    <w:rsid w:val="008648A1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3BC"/>
    <w:rsid w:val="00872E63"/>
    <w:rsid w:val="00873069"/>
    <w:rsid w:val="00873400"/>
    <w:rsid w:val="0087356E"/>
    <w:rsid w:val="00873797"/>
    <w:rsid w:val="0087398A"/>
    <w:rsid w:val="00874084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C53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4DE"/>
    <w:rsid w:val="008A364C"/>
    <w:rsid w:val="008A37BA"/>
    <w:rsid w:val="008A3A8F"/>
    <w:rsid w:val="008A3AFC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155"/>
    <w:rsid w:val="008B2242"/>
    <w:rsid w:val="008B24B8"/>
    <w:rsid w:val="008B28BB"/>
    <w:rsid w:val="008B28F5"/>
    <w:rsid w:val="008B30FB"/>
    <w:rsid w:val="008B32A0"/>
    <w:rsid w:val="008B36D6"/>
    <w:rsid w:val="008B454D"/>
    <w:rsid w:val="008B5168"/>
    <w:rsid w:val="008B53DA"/>
    <w:rsid w:val="008B5DA0"/>
    <w:rsid w:val="008B6C15"/>
    <w:rsid w:val="008B7333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D8B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5F3E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5F5B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610"/>
    <w:rsid w:val="00913E5E"/>
    <w:rsid w:val="0091407B"/>
    <w:rsid w:val="0091428A"/>
    <w:rsid w:val="00914E85"/>
    <w:rsid w:val="0091518F"/>
    <w:rsid w:val="009153E7"/>
    <w:rsid w:val="009154CB"/>
    <w:rsid w:val="00915862"/>
    <w:rsid w:val="009158B5"/>
    <w:rsid w:val="00915A36"/>
    <w:rsid w:val="00915D26"/>
    <w:rsid w:val="00915FA8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C01"/>
    <w:rsid w:val="009223AF"/>
    <w:rsid w:val="0092241D"/>
    <w:rsid w:val="00923188"/>
    <w:rsid w:val="009231EC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DA3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57F"/>
    <w:rsid w:val="009356FB"/>
    <w:rsid w:val="00935942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1B24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C39"/>
    <w:rsid w:val="009803CA"/>
    <w:rsid w:val="0098086E"/>
    <w:rsid w:val="00981113"/>
    <w:rsid w:val="009812AA"/>
    <w:rsid w:val="009813A1"/>
    <w:rsid w:val="009813D4"/>
    <w:rsid w:val="009815B6"/>
    <w:rsid w:val="00981833"/>
    <w:rsid w:val="00981985"/>
    <w:rsid w:val="00981F1A"/>
    <w:rsid w:val="009821CF"/>
    <w:rsid w:val="0098230D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A20"/>
    <w:rsid w:val="00996B8E"/>
    <w:rsid w:val="00996D5A"/>
    <w:rsid w:val="00996DD0"/>
    <w:rsid w:val="00996E4F"/>
    <w:rsid w:val="009977CE"/>
    <w:rsid w:val="00997C74"/>
    <w:rsid w:val="00997EA9"/>
    <w:rsid w:val="009A0237"/>
    <w:rsid w:val="009A057C"/>
    <w:rsid w:val="009A1830"/>
    <w:rsid w:val="009A1E16"/>
    <w:rsid w:val="009A20ED"/>
    <w:rsid w:val="009A22CD"/>
    <w:rsid w:val="009A2526"/>
    <w:rsid w:val="009A257F"/>
    <w:rsid w:val="009A25A6"/>
    <w:rsid w:val="009A2BFA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5EB9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0BF"/>
    <w:rsid w:val="009B44F6"/>
    <w:rsid w:val="009B453F"/>
    <w:rsid w:val="009B4C5D"/>
    <w:rsid w:val="009B4FA3"/>
    <w:rsid w:val="009B52E7"/>
    <w:rsid w:val="009B56E1"/>
    <w:rsid w:val="009B5750"/>
    <w:rsid w:val="009B5F73"/>
    <w:rsid w:val="009B6928"/>
    <w:rsid w:val="009B705E"/>
    <w:rsid w:val="009B7340"/>
    <w:rsid w:val="009B79D8"/>
    <w:rsid w:val="009B7B2D"/>
    <w:rsid w:val="009C005D"/>
    <w:rsid w:val="009C05E6"/>
    <w:rsid w:val="009C0EB7"/>
    <w:rsid w:val="009C0F2D"/>
    <w:rsid w:val="009C15E1"/>
    <w:rsid w:val="009C194A"/>
    <w:rsid w:val="009C194D"/>
    <w:rsid w:val="009C1976"/>
    <w:rsid w:val="009C1E06"/>
    <w:rsid w:val="009C244A"/>
    <w:rsid w:val="009C2533"/>
    <w:rsid w:val="009C25E0"/>
    <w:rsid w:val="009C26D6"/>
    <w:rsid w:val="009C2C2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25E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4D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6F1F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5BB6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C53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0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7C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6BF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66D2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48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ACC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D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BEF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A6B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48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2B9"/>
    <w:rsid w:val="00AF2466"/>
    <w:rsid w:val="00AF29F1"/>
    <w:rsid w:val="00AF2AD1"/>
    <w:rsid w:val="00AF2FB0"/>
    <w:rsid w:val="00AF3481"/>
    <w:rsid w:val="00AF385C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AF7EDA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9FD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7D8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5D7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4EFF"/>
    <w:rsid w:val="00B3554D"/>
    <w:rsid w:val="00B35578"/>
    <w:rsid w:val="00B35C2C"/>
    <w:rsid w:val="00B35C4D"/>
    <w:rsid w:val="00B3604B"/>
    <w:rsid w:val="00B36455"/>
    <w:rsid w:val="00B36915"/>
    <w:rsid w:val="00B36A04"/>
    <w:rsid w:val="00B36D6C"/>
    <w:rsid w:val="00B375E5"/>
    <w:rsid w:val="00B37686"/>
    <w:rsid w:val="00B377F4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050"/>
    <w:rsid w:val="00B50996"/>
    <w:rsid w:val="00B509BD"/>
    <w:rsid w:val="00B50EDB"/>
    <w:rsid w:val="00B51257"/>
    <w:rsid w:val="00B51296"/>
    <w:rsid w:val="00B518E9"/>
    <w:rsid w:val="00B51AA1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1B5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DF6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4CFB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1E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96F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32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23E"/>
    <w:rsid w:val="00BC7879"/>
    <w:rsid w:val="00BC7CC6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AA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539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C0B"/>
    <w:rsid w:val="00C06FE2"/>
    <w:rsid w:val="00C07159"/>
    <w:rsid w:val="00C0796E"/>
    <w:rsid w:val="00C07A09"/>
    <w:rsid w:val="00C07EF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664"/>
    <w:rsid w:val="00C16CF3"/>
    <w:rsid w:val="00C16FE1"/>
    <w:rsid w:val="00C17618"/>
    <w:rsid w:val="00C20294"/>
    <w:rsid w:val="00C20567"/>
    <w:rsid w:val="00C21746"/>
    <w:rsid w:val="00C217AC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5FB6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0EDC"/>
    <w:rsid w:val="00C31A84"/>
    <w:rsid w:val="00C32135"/>
    <w:rsid w:val="00C3236B"/>
    <w:rsid w:val="00C32761"/>
    <w:rsid w:val="00C328C2"/>
    <w:rsid w:val="00C32C44"/>
    <w:rsid w:val="00C3338E"/>
    <w:rsid w:val="00C335CC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C49"/>
    <w:rsid w:val="00C37D67"/>
    <w:rsid w:val="00C37E1D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2E9A"/>
    <w:rsid w:val="00C43276"/>
    <w:rsid w:val="00C435D0"/>
    <w:rsid w:val="00C436D6"/>
    <w:rsid w:val="00C4395F"/>
    <w:rsid w:val="00C43986"/>
    <w:rsid w:val="00C43B03"/>
    <w:rsid w:val="00C43C8E"/>
    <w:rsid w:val="00C447FB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224"/>
    <w:rsid w:val="00C57F17"/>
    <w:rsid w:val="00C57FA2"/>
    <w:rsid w:val="00C60238"/>
    <w:rsid w:val="00C602A5"/>
    <w:rsid w:val="00C60C18"/>
    <w:rsid w:val="00C60C2E"/>
    <w:rsid w:val="00C60DE3"/>
    <w:rsid w:val="00C61070"/>
    <w:rsid w:val="00C61523"/>
    <w:rsid w:val="00C615C2"/>
    <w:rsid w:val="00C615EF"/>
    <w:rsid w:val="00C61AA1"/>
    <w:rsid w:val="00C61C5F"/>
    <w:rsid w:val="00C61CE9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919"/>
    <w:rsid w:val="00C70B66"/>
    <w:rsid w:val="00C70C47"/>
    <w:rsid w:val="00C70C7A"/>
    <w:rsid w:val="00C70E09"/>
    <w:rsid w:val="00C710F4"/>
    <w:rsid w:val="00C7299E"/>
    <w:rsid w:val="00C730AB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7B9"/>
    <w:rsid w:val="00C74E2B"/>
    <w:rsid w:val="00C75246"/>
    <w:rsid w:val="00C75AA7"/>
    <w:rsid w:val="00C75C35"/>
    <w:rsid w:val="00C75C77"/>
    <w:rsid w:val="00C75CC1"/>
    <w:rsid w:val="00C75F18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774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419"/>
    <w:rsid w:val="00C94672"/>
    <w:rsid w:val="00C946FD"/>
    <w:rsid w:val="00C94833"/>
    <w:rsid w:val="00C94969"/>
    <w:rsid w:val="00C94BE5"/>
    <w:rsid w:val="00C94DE5"/>
    <w:rsid w:val="00C9507D"/>
    <w:rsid w:val="00C950F7"/>
    <w:rsid w:val="00C96279"/>
    <w:rsid w:val="00C96490"/>
    <w:rsid w:val="00C96610"/>
    <w:rsid w:val="00C9680A"/>
    <w:rsid w:val="00C96A79"/>
    <w:rsid w:val="00C97A76"/>
    <w:rsid w:val="00CA03A9"/>
    <w:rsid w:val="00CA068D"/>
    <w:rsid w:val="00CA098B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3D2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7C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0D0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1DA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55A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08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3582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618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557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00D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5AC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37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CF8"/>
    <w:rsid w:val="00D46D89"/>
    <w:rsid w:val="00D47204"/>
    <w:rsid w:val="00D47272"/>
    <w:rsid w:val="00D47872"/>
    <w:rsid w:val="00D47C7F"/>
    <w:rsid w:val="00D5029E"/>
    <w:rsid w:val="00D50836"/>
    <w:rsid w:val="00D50C88"/>
    <w:rsid w:val="00D50DF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205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4712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D50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BA5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3FC5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AC1"/>
    <w:rsid w:val="00DC6B3A"/>
    <w:rsid w:val="00DC6F85"/>
    <w:rsid w:val="00DC7237"/>
    <w:rsid w:val="00DC72BA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470D"/>
    <w:rsid w:val="00DD4E47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595"/>
    <w:rsid w:val="00DE0B22"/>
    <w:rsid w:val="00DE10A2"/>
    <w:rsid w:val="00DE11F0"/>
    <w:rsid w:val="00DE162C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C41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8A0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7C6"/>
    <w:rsid w:val="00E128BA"/>
    <w:rsid w:val="00E1298E"/>
    <w:rsid w:val="00E12B5F"/>
    <w:rsid w:val="00E13161"/>
    <w:rsid w:val="00E13D27"/>
    <w:rsid w:val="00E13EE5"/>
    <w:rsid w:val="00E13F23"/>
    <w:rsid w:val="00E13F46"/>
    <w:rsid w:val="00E13F7C"/>
    <w:rsid w:val="00E140D9"/>
    <w:rsid w:val="00E145AD"/>
    <w:rsid w:val="00E1483F"/>
    <w:rsid w:val="00E14A57"/>
    <w:rsid w:val="00E14BB3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6B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55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451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B9C"/>
    <w:rsid w:val="00E42F83"/>
    <w:rsid w:val="00E4344C"/>
    <w:rsid w:val="00E43A9C"/>
    <w:rsid w:val="00E4459C"/>
    <w:rsid w:val="00E44ED8"/>
    <w:rsid w:val="00E44FC3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0D06"/>
    <w:rsid w:val="00E51322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170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486A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32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97D07"/>
    <w:rsid w:val="00EA0320"/>
    <w:rsid w:val="00EA0CB5"/>
    <w:rsid w:val="00EA0D2C"/>
    <w:rsid w:val="00EA0DD2"/>
    <w:rsid w:val="00EA137F"/>
    <w:rsid w:val="00EA157A"/>
    <w:rsid w:val="00EA1A9D"/>
    <w:rsid w:val="00EA1F7E"/>
    <w:rsid w:val="00EA2620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9A8"/>
    <w:rsid w:val="00EB0F9D"/>
    <w:rsid w:val="00EB10A6"/>
    <w:rsid w:val="00EB1B42"/>
    <w:rsid w:val="00EB1D90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CD6"/>
    <w:rsid w:val="00ED0D5E"/>
    <w:rsid w:val="00ED1548"/>
    <w:rsid w:val="00ED22B0"/>
    <w:rsid w:val="00ED28D4"/>
    <w:rsid w:val="00ED2A5C"/>
    <w:rsid w:val="00ED2DD0"/>
    <w:rsid w:val="00ED2E96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52"/>
    <w:rsid w:val="00EF2A63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1FA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41BE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624"/>
    <w:rsid w:val="00F347E7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7D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6C4"/>
    <w:rsid w:val="00F5571F"/>
    <w:rsid w:val="00F5575C"/>
    <w:rsid w:val="00F55883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57B1C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C22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2B9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6B1F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58B"/>
    <w:rsid w:val="00F95B34"/>
    <w:rsid w:val="00F95CC9"/>
    <w:rsid w:val="00F95E0B"/>
    <w:rsid w:val="00F95E36"/>
    <w:rsid w:val="00F9607F"/>
    <w:rsid w:val="00F966B6"/>
    <w:rsid w:val="00F9672E"/>
    <w:rsid w:val="00F968D1"/>
    <w:rsid w:val="00F96B81"/>
    <w:rsid w:val="00F97161"/>
    <w:rsid w:val="00F972CF"/>
    <w:rsid w:val="00F973FB"/>
    <w:rsid w:val="00F974EB"/>
    <w:rsid w:val="00FA00F7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A45"/>
    <w:rsid w:val="00FB2BC7"/>
    <w:rsid w:val="00FB2D3B"/>
    <w:rsid w:val="00FB3067"/>
    <w:rsid w:val="00FB31C0"/>
    <w:rsid w:val="00FB3397"/>
    <w:rsid w:val="00FB33DF"/>
    <w:rsid w:val="00FB34F0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013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3954"/>
    <w:rsid w:val="00FC4586"/>
    <w:rsid w:val="00FC45AD"/>
    <w:rsid w:val="00FC4697"/>
    <w:rsid w:val="00FC4D5A"/>
    <w:rsid w:val="00FC5C85"/>
    <w:rsid w:val="00FC5CB8"/>
    <w:rsid w:val="00FC5FB6"/>
    <w:rsid w:val="00FC6B37"/>
    <w:rsid w:val="00FC6B7A"/>
    <w:rsid w:val="00FC70F8"/>
    <w:rsid w:val="00FD016A"/>
    <w:rsid w:val="00FD06B1"/>
    <w:rsid w:val="00FD0848"/>
    <w:rsid w:val="00FD0C43"/>
    <w:rsid w:val="00FD0E15"/>
    <w:rsid w:val="00FD11AE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5EBB"/>
    <w:rsid w:val="00FD64E8"/>
    <w:rsid w:val="00FD67E5"/>
    <w:rsid w:val="00FD6EF1"/>
    <w:rsid w:val="00FD78C5"/>
    <w:rsid w:val="00FE0463"/>
    <w:rsid w:val="00FE069E"/>
    <w:rsid w:val="00FE0940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2816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4B71"/>
    <w:rsid w:val="00FF5863"/>
    <w:rsid w:val="00FF6495"/>
    <w:rsid w:val="00FF66CF"/>
    <w:rsid w:val="00FF6CD5"/>
    <w:rsid w:val="00FF72E1"/>
    <w:rsid w:val="00FF7AD2"/>
    <w:rsid w:val="00FF7E37"/>
    <w:rsid w:val="00FF7EFF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Bold">
    <w:name w:val="!_Bold"/>
    <w:basedOn w:val="Domylnaczcionkaakapitu"/>
    <w:uiPriority w:val="1"/>
    <w:qFormat/>
    <w:rsid w:val="0044761A"/>
    <w:rPr>
      <w:b/>
      <w:bCs/>
    </w:rPr>
  </w:style>
  <w:style w:type="paragraph" w:customStyle="1" w:styleId="Tekstglowny">
    <w:name w:val="!_Tekst_glowny"/>
    <w:qFormat/>
    <w:rsid w:val="004C0995"/>
    <w:pPr>
      <w:spacing w:line="260" w:lineRule="atLeast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Tytul2">
    <w:name w:val="!_Tytul_2"/>
    <w:next w:val="Tekstglowny"/>
    <w:qFormat/>
    <w:rsid w:val="001F4833"/>
    <w:pPr>
      <w:spacing w:line="360" w:lineRule="atLeast"/>
      <w:jc w:val="both"/>
    </w:pPr>
    <w:rPr>
      <w:rFonts w:ascii="Arial" w:eastAsiaTheme="minorHAnsi" w:hAnsi="Arial" w:cstheme="minorBidi"/>
      <w:color w:val="E36C0A" w:themeColor="accent6" w:themeShade="BF"/>
      <w:sz w:val="28"/>
      <w:szCs w:val="22"/>
      <w:lang w:eastAsia="en-US"/>
    </w:rPr>
  </w:style>
  <w:style w:type="paragraph" w:customStyle="1" w:styleId="Redakcjainfo">
    <w:name w:val="!_Redakcja_info"/>
    <w:qFormat/>
    <w:rsid w:val="00B84CFB"/>
    <w:pPr>
      <w:spacing w:line="300" w:lineRule="atLeast"/>
      <w:jc w:val="both"/>
    </w:pPr>
    <w:rPr>
      <w:rFonts w:ascii="Times New Roman" w:eastAsiaTheme="minorHAnsi" w:hAnsi="Times New Roman" w:cstheme="minorBidi"/>
      <w:color w:val="FF0000"/>
      <w:sz w:val="24"/>
      <w:szCs w:val="22"/>
      <w:lang w:eastAsia="en-US"/>
    </w:rPr>
  </w:style>
  <w:style w:type="paragraph" w:customStyle="1" w:styleId="Zadania">
    <w:name w:val="!_Zadania"/>
    <w:qFormat/>
    <w:rsid w:val="009B40BF"/>
    <w:pPr>
      <w:spacing w:line="220" w:lineRule="atLeast"/>
    </w:pPr>
    <w:rPr>
      <w:rFonts w:ascii="Times New Roman" w:eastAsiaTheme="minorHAnsi" w:hAnsi="Times New Roman" w:cstheme="minorBidi"/>
      <w:color w:val="5F497A" w:themeColor="accent4" w:themeShade="BF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D4A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5E682-0656-4CC4-94CB-5C1062D1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.dot</Template>
  <TotalTime>1</TotalTime>
  <Pages>10</Pages>
  <Words>3011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admin</cp:lastModifiedBy>
  <cp:revision>2</cp:revision>
  <dcterms:created xsi:type="dcterms:W3CDTF">2022-10-23T18:21:00Z</dcterms:created>
  <dcterms:modified xsi:type="dcterms:W3CDTF">2022-10-23T18:21:00Z</dcterms:modified>
</cp:coreProperties>
</file>